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1F7" w:rsidRDefault="004E51F7" w:rsidP="00366B75">
      <w:pPr>
        <w:jc w:val="both"/>
        <w:rPr>
          <w:sz w:val="28"/>
          <w:szCs w:val="28"/>
        </w:rPr>
        <w:sectPr w:rsidR="004E51F7" w:rsidSect="00366B75">
          <w:pgSz w:w="16838" w:h="11906" w:orient="landscape"/>
          <w:pgMar w:top="567" w:right="567" w:bottom="567" w:left="1134" w:header="720" w:footer="720" w:gutter="0"/>
          <w:cols w:space="720"/>
        </w:sectPr>
      </w:pPr>
    </w:p>
    <w:p w:rsidR="004E51F7" w:rsidRPr="00B25FE3" w:rsidRDefault="004E51F7" w:rsidP="00366B75">
      <w:pPr>
        <w:jc w:val="right"/>
        <w:rPr>
          <w:bCs/>
          <w:sz w:val="28"/>
        </w:rPr>
      </w:pPr>
      <w:r w:rsidRPr="00B25FE3">
        <w:rPr>
          <w:bCs/>
          <w:sz w:val="28"/>
        </w:rPr>
        <w:t xml:space="preserve">Приложение № </w:t>
      </w:r>
      <w:r>
        <w:rPr>
          <w:bCs/>
          <w:sz w:val="28"/>
        </w:rPr>
        <w:t>8</w:t>
      </w:r>
    </w:p>
    <w:p w:rsidR="004E51F7" w:rsidRPr="00B25FE3" w:rsidRDefault="004E51F7" w:rsidP="00366B75">
      <w:pPr>
        <w:jc w:val="right"/>
        <w:rPr>
          <w:bCs/>
          <w:sz w:val="28"/>
        </w:rPr>
      </w:pPr>
      <w:r w:rsidRPr="00B25FE3">
        <w:rPr>
          <w:bCs/>
          <w:sz w:val="28"/>
        </w:rPr>
        <w:t>к Соглашению</w:t>
      </w:r>
    </w:p>
    <w:p w:rsidR="004E51F7" w:rsidRDefault="004E51F7" w:rsidP="00366B75">
      <w:pPr>
        <w:jc w:val="right"/>
        <w:rPr>
          <w:bCs/>
          <w:sz w:val="28"/>
        </w:rPr>
      </w:pPr>
      <w:r w:rsidRPr="00C57DC9">
        <w:rPr>
          <w:bCs/>
          <w:sz w:val="28"/>
        </w:rPr>
        <w:t>от _</w:t>
      </w:r>
      <w:r w:rsidRPr="00D43B10">
        <w:rPr>
          <w:bCs/>
          <w:sz w:val="28"/>
          <w:u w:val="single"/>
        </w:rPr>
        <w:t>31.05</w:t>
      </w:r>
      <w:r w:rsidRPr="00C57DC9">
        <w:rPr>
          <w:bCs/>
          <w:sz w:val="28"/>
        </w:rPr>
        <w:t>_ 2013 года № _</w:t>
      </w:r>
      <w:r w:rsidRPr="00D43B10">
        <w:rPr>
          <w:bCs/>
          <w:sz w:val="28"/>
          <w:u w:val="single"/>
        </w:rPr>
        <w:t>242</w:t>
      </w:r>
    </w:p>
    <w:p w:rsidR="004E51F7" w:rsidRDefault="004E51F7" w:rsidP="00366B75">
      <w:pPr>
        <w:jc w:val="right"/>
        <w:rPr>
          <w:bCs/>
          <w:sz w:val="28"/>
          <w:szCs w:val="28"/>
        </w:rPr>
      </w:pPr>
    </w:p>
    <w:p w:rsidR="004E51F7" w:rsidRPr="009539F4" w:rsidRDefault="004E51F7" w:rsidP="00366B75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Форма</w:t>
      </w:r>
    </w:p>
    <w:p w:rsidR="004E51F7" w:rsidRDefault="004E51F7" w:rsidP="00366B75">
      <w:pPr>
        <w:ind w:left="1440" w:right="109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Отчет о выполнении </w:t>
      </w:r>
      <w:r w:rsidRPr="000269B4">
        <w:rPr>
          <w:sz w:val="28"/>
          <w:szCs w:val="28"/>
        </w:rPr>
        <w:t xml:space="preserve">показателей результативности Комплекса мер по модернизации системы общего образования </w:t>
      </w:r>
      <w:r>
        <w:rPr>
          <w:sz w:val="28"/>
          <w:szCs w:val="28"/>
        </w:rPr>
        <w:t>Белозерского</w:t>
      </w:r>
      <w:r w:rsidRPr="00B412DA">
        <w:rPr>
          <w:sz w:val="28"/>
          <w:szCs w:val="28"/>
        </w:rPr>
        <w:t xml:space="preserve"> муниципального района</w:t>
      </w:r>
      <w:r w:rsidRPr="000269B4">
        <w:rPr>
          <w:sz w:val="28"/>
          <w:szCs w:val="28"/>
        </w:rPr>
        <w:t xml:space="preserve"> в 2013 году:</w:t>
      </w:r>
    </w:p>
    <w:tbl>
      <w:tblPr>
        <w:tblW w:w="9606" w:type="dxa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4"/>
        <w:gridCol w:w="6238"/>
        <w:gridCol w:w="1418"/>
        <w:gridCol w:w="1276"/>
      </w:tblGrid>
      <w:tr w:rsidR="004E51F7" w:rsidRPr="001C3772" w:rsidTr="007F05AA">
        <w:tc>
          <w:tcPr>
            <w:tcW w:w="674" w:type="dxa"/>
            <w:vMerge w:val="restart"/>
            <w:tcBorders>
              <w:right w:val="single" w:sz="4" w:space="0" w:color="auto"/>
            </w:tcBorders>
            <w:vAlign w:val="center"/>
          </w:tcPr>
          <w:p w:rsidR="004E51F7" w:rsidRPr="001C3772" w:rsidRDefault="004E51F7" w:rsidP="002F20FB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1C3772">
              <w:rPr>
                <w:sz w:val="25"/>
                <w:szCs w:val="25"/>
              </w:rPr>
              <w:t>№</w:t>
            </w:r>
          </w:p>
          <w:p w:rsidR="004E51F7" w:rsidRPr="001C3772" w:rsidRDefault="004E51F7" w:rsidP="002F20FB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1C3772">
              <w:rPr>
                <w:sz w:val="25"/>
                <w:szCs w:val="25"/>
              </w:rPr>
              <w:t>п/п</w:t>
            </w:r>
          </w:p>
        </w:tc>
        <w:tc>
          <w:tcPr>
            <w:tcW w:w="6238" w:type="dxa"/>
            <w:vMerge w:val="restart"/>
            <w:tcBorders>
              <w:left w:val="single" w:sz="4" w:space="0" w:color="auto"/>
            </w:tcBorders>
            <w:vAlign w:val="center"/>
          </w:tcPr>
          <w:p w:rsidR="004E51F7" w:rsidRPr="001C3772" w:rsidRDefault="004E51F7" w:rsidP="002F20FB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1C3772">
              <w:rPr>
                <w:sz w:val="25"/>
                <w:szCs w:val="25"/>
              </w:rPr>
              <w:t xml:space="preserve">Наименование показателя результативности 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1F7" w:rsidRDefault="004E51F7" w:rsidP="00A43DDE">
            <w:pPr>
              <w:jc w:val="both"/>
              <w:rPr>
                <w:sz w:val="28"/>
              </w:rPr>
            </w:pPr>
            <w:r w:rsidRPr="001C3772">
              <w:rPr>
                <w:sz w:val="25"/>
                <w:szCs w:val="25"/>
              </w:rPr>
              <w:t>Значения показателя результативности в 2013 году</w:t>
            </w:r>
            <w:r>
              <w:rPr>
                <w:sz w:val="25"/>
                <w:szCs w:val="25"/>
              </w:rPr>
              <w:t xml:space="preserve"> за 2 квартал</w:t>
            </w:r>
          </w:p>
          <w:p w:rsidR="004E51F7" w:rsidRPr="001C3772" w:rsidRDefault="004E51F7" w:rsidP="002F20FB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4E51F7" w:rsidRPr="001C3772" w:rsidTr="007F05AA">
        <w:tc>
          <w:tcPr>
            <w:tcW w:w="674" w:type="dxa"/>
            <w:vMerge/>
            <w:tcBorders>
              <w:right w:val="single" w:sz="4" w:space="0" w:color="auto"/>
            </w:tcBorders>
          </w:tcPr>
          <w:p w:rsidR="004E51F7" w:rsidRPr="001C3772" w:rsidRDefault="004E51F7" w:rsidP="002F20FB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6238" w:type="dxa"/>
            <w:vMerge/>
            <w:tcBorders>
              <w:left w:val="single" w:sz="4" w:space="0" w:color="auto"/>
            </w:tcBorders>
          </w:tcPr>
          <w:p w:rsidR="004E51F7" w:rsidRPr="001C3772" w:rsidRDefault="004E51F7" w:rsidP="002F20FB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E51F7" w:rsidRDefault="004E51F7" w:rsidP="002F20FB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1C3772">
              <w:rPr>
                <w:sz w:val="25"/>
                <w:szCs w:val="25"/>
                <w:lang w:val="en-US"/>
              </w:rPr>
              <w:t>II</w:t>
            </w:r>
            <w:r w:rsidRPr="001C3772">
              <w:rPr>
                <w:sz w:val="25"/>
                <w:szCs w:val="25"/>
              </w:rPr>
              <w:t xml:space="preserve"> квартал</w:t>
            </w:r>
          </w:p>
          <w:p w:rsidR="004E51F7" w:rsidRPr="001C3772" w:rsidRDefault="004E51F7" w:rsidP="008E579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(план)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E51F7" w:rsidRDefault="004E51F7" w:rsidP="002F20FB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en-US"/>
              </w:rPr>
              <w:t>II</w:t>
            </w:r>
            <w:r w:rsidRPr="001C3772">
              <w:rPr>
                <w:sz w:val="25"/>
                <w:szCs w:val="25"/>
              </w:rPr>
              <w:t xml:space="preserve"> квартал</w:t>
            </w:r>
          </w:p>
          <w:p w:rsidR="004E51F7" w:rsidRPr="001C3772" w:rsidRDefault="004E51F7" w:rsidP="008E579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(факт)</w:t>
            </w:r>
          </w:p>
        </w:tc>
      </w:tr>
      <w:tr w:rsidR="004E51F7" w:rsidRPr="001C3772" w:rsidTr="007F05AA">
        <w:tc>
          <w:tcPr>
            <w:tcW w:w="674" w:type="dxa"/>
          </w:tcPr>
          <w:p w:rsidR="004E51F7" w:rsidRPr="001C3772" w:rsidRDefault="004E51F7" w:rsidP="002F20FB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1C3772">
              <w:rPr>
                <w:sz w:val="25"/>
                <w:szCs w:val="25"/>
              </w:rPr>
              <w:t>1.</w:t>
            </w:r>
          </w:p>
        </w:tc>
        <w:tc>
          <w:tcPr>
            <w:tcW w:w="6238" w:type="dxa"/>
          </w:tcPr>
          <w:p w:rsidR="004E51F7" w:rsidRPr="001C3772" w:rsidRDefault="004E51F7" w:rsidP="002F20FB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1C3772">
              <w:rPr>
                <w:sz w:val="25"/>
                <w:szCs w:val="25"/>
              </w:rPr>
              <w:t xml:space="preserve">Доля школьников (по ступеням общего образования), обучающихся по федеральным государственным образовательным стандартам, в общей численности школьников (по ступеням общего образования) (проценты) </w:t>
            </w:r>
          </w:p>
        </w:tc>
        <w:tc>
          <w:tcPr>
            <w:tcW w:w="1418" w:type="dxa"/>
          </w:tcPr>
          <w:p w:rsidR="004E51F7" w:rsidRPr="00F07778" w:rsidRDefault="004E51F7" w:rsidP="00366B7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1276" w:type="dxa"/>
          </w:tcPr>
          <w:p w:rsidR="004E51F7" w:rsidRPr="00F07778" w:rsidRDefault="004E51F7" w:rsidP="0082159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4E51F7" w:rsidRPr="001C3772" w:rsidTr="007F05AA">
        <w:tc>
          <w:tcPr>
            <w:tcW w:w="674" w:type="dxa"/>
          </w:tcPr>
          <w:p w:rsidR="004E51F7" w:rsidRPr="001C3772" w:rsidRDefault="004E51F7" w:rsidP="002F20FB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1C3772">
              <w:rPr>
                <w:sz w:val="25"/>
                <w:szCs w:val="25"/>
              </w:rPr>
              <w:t>1.1.</w:t>
            </w:r>
          </w:p>
        </w:tc>
        <w:tc>
          <w:tcPr>
            <w:tcW w:w="6238" w:type="dxa"/>
          </w:tcPr>
          <w:p w:rsidR="004E51F7" w:rsidRPr="001C3772" w:rsidRDefault="004E51F7" w:rsidP="002F20FB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1C3772">
              <w:rPr>
                <w:sz w:val="25"/>
                <w:szCs w:val="25"/>
              </w:rPr>
              <w:t>Начальное общее образование (проценты)</w:t>
            </w:r>
          </w:p>
        </w:tc>
        <w:tc>
          <w:tcPr>
            <w:tcW w:w="1418" w:type="dxa"/>
          </w:tcPr>
          <w:p w:rsidR="004E51F7" w:rsidRPr="00F07778" w:rsidRDefault="004E51F7" w:rsidP="00366B7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52,4</w:t>
            </w:r>
          </w:p>
        </w:tc>
        <w:tc>
          <w:tcPr>
            <w:tcW w:w="1276" w:type="dxa"/>
          </w:tcPr>
          <w:p w:rsidR="004E51F7" w:rsidRPr="00F07778" w:rsidRDefault="004E51F7" w:rsidP="0082159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52,4</w:t>
            </w:r>
          </w:p>
        </w:tc>
      </w:tr>
      <w:tr w:rsidR="004E51F7" w:rsidRPr="001C3772" w:rsidTr="007F05AA">
        <w:tc>
          <w:tcPr>
            <w:tcW w:w="674" w:type="dxa"/>
          </w:tcPr>
          <w:p w:rsidR="004E51F7" w:rsidRPr="001C3772" w:rsidRDefault="004E51F7" w:rsidP="002F20FB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1C3772">
              <w:rPr>
                <w:sz w:val="25"/>
                <w:szCs w:val="25"/>
              </w:rPr>
              <w:t>1.2.</w:t>
            </w:r>
          </w:p>
        </w:tc>
        <w:tc>
          <w:tcPr>
            <w:tcW w:w="6238" w:type="dxa"/>
          </w:tcPr>
          <w:p w:rsidR="004E51F7" w:rsidRPr="001C3772" w:rsidRDefault="004E51F7" w:rsidP="002F20FB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1C3772">
              <w:rPr>
                <w:sz w:val="25"/>
                <w:szCs w:val="25"/>
              </w:rPr>
              <w:t>Основное общее образование (проценты)</w:t>
            </w:r>
          </w:p>
        </w:tc>
        <w:tc>
          <w:tcPr>
            <w:tcW w:w="1418" w:type="dxa"/>
          </w:tcPr>
          <w:p w:rsidR="004E51F7" w:rsidRDefault="004E51F7" w:rsidP="00366B75">
            <w:pPr>
              <w:jc w:val="center"/>
            </w:pPr>
            <w:r w:rsidRPr="00E835F2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</w:tcPr>
          <w:p w:rsidR="004E51F7" w:rsidRDefault="004E51F7" w:rsidP="00821599">
            <w:pPr>
              <w:jc w:val="center"/>
            </w:pPr>
            <w:r w:rsidRPr="00E835F2">
              <w:rPr>
                <w:sz w:val="26"/>
                <w:szCs w:val="26"/>
              </w:rPr>
              <w:t>0</w:t>
            </w:r>
          </w:p>
        </w:tc>
      </w:tr>
      <w:tr w:rsidR="004E51F7" w:rsidRPr="001C3772" w:rsidTr="007F05AA">
        <w:tc>
          <w:tcPr>
            <w:tcW w:w="674" w:type="dxa"/>
          </w:tcPr>
          <w:p w:rsidR="004E51F7" w:rsidRPr="001C3772" w:rsidRDefault="004E51F7" w:rsidP="002F20FB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1C3772">
              <w:rPr>
                <w:sz w:val="25"/>
                <w:szCs w:val="25"/>
              </w:rPr>
              <w:t>1.3.</w:t>
            </w:r>
          </w:p>
        </w:tc>
        <w:tc>
          <w:tcPr>
            <w:tcW w:w="6238" w:type="dxa"/>
          </w:tcPr>
          <w:p w:rsidR="004E51F7" w:rsidRPr="001C3772" w:rsidRDefault="004E51F7" w:rsidP="002F20FB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1C3772">
              <w:rPr>
                <w:sz w:val="25"/>
                <w:szCs w:val="25"/>
              </w:rPr>
              <w:t xml:space="preserve">Среднее </w:t>
            </w:r>
            <w:r>
              <w:rPr>
                <w:sz w:val="25"/>
                <w:szCs w:val="25"/>
              </w:rPr>
              <w:t>(</w:t>
            </w:r>
            <w:r w:rsidRPr="001C3772">
              <w:rPr>
                <w:sz w:val="25"/>
                <w:szCs w:val="25"/>
              </w:rPr>
              <w:t>полное</w:t>
            </w:r>
            <w:r>
              <w:rPr>
                <w:sz w:val="25"/>
                <w:szCs w:val="25"/>
              </w:rPr>
              <w:t>)</w:t>
            </w:r>
            <w:r w:rsidRPr="001C3772">
              <w:rPr>
                <w:sz w:val="25"/>
                <w:szCs w:val="25"/>
              </w:rPr>
              <w:t xml:space="preserve"> общее образование (проценты)</w:t>
            </w:r>
          </w:p>
        </w:tc>
        <w:tc>
          <w:tcPr>
            <w:tcW w:w="1418" w:type="dxa"/>
          </w:tcPr>
          <w:p w:rsidR="004E51F7" w:rsidRDefault="004E51F7" w:rsidP="00366B75">
            <w:pPr>
              <w:jc w:val="center"/>
            </w:pPr>
            <w:r w:rsidRPr="00E835F2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</w:tcPr>
          <w:p w:rsidR="004E51F7" w:rsidRDefault="004E51F7" w:rsidP="00821599">
            <w:pPr>
              <w:jc w:val="center"/>
            </w:pPr>
            <w:r w:rsidRPr="00E835F2">
              <w:rPr>
                <w:sz w:val="26"/>
                <w:szCs w:val="26"/>
              </w:rPr>
              <w:t>0</w:t>
            </w:r>
          </w:p>
        </w:tc>
      </w:tr>
      <w:tr w:rsidR="004E51F7" w:rsidRPr="001C3772" w:rsidTr="007F05AA">
        <w:tc>
          <w:tcPr>
            <w:tcW w:w="674" w:type="dxa"/>
          </w:tcPr>
          <w:p w:rsidR="004E51F7" w:rsidRPr="001C3772" w:rsidRDefault="004E51F7" w:rsidP="002F20FB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1C3772">
              <w:rPr>
                <w:sz w:val="25"/>
                <w:szCs w:val="25"/>
              </w:rPr>
              <w:t>2.</w:t>
            </w:r>
          </w:p>
        </w:tc>
        <w:tc>
          <w:tcPr>
            <w:tcW w:w="6238" w:type="dxa"/>
          </w:tcPr>
          <w:p w:rsidR="004E51F7" w:rsidRPr="001C3772" w:rsidRDefault="004E51F7" w:rsidP="002F20FB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1C3772">
              <w:rPr>
                <w:color w:val="000000"/>
                <w:sz w:val="25"/>
                <w:szCs w:val="25"/>
              </w:rPr>
              <w:t xml:space="preserve">Доля педагогических работников, получивших в установленном порядке первую, высшую квалификационные категории и подтверждение соответствия занимаемой должности, в общей численности педагогических работников </w:t>
            </w:r>
            <w:r w:rsidRPr="001C3772">
              <w:rPr>
                <w:sz w:val="25"/>
                <w:szCs w:val="25"/>
              </w:rPr>
              <w:t>(проценты)</w:t>
            </w:r>
          </w:p>
        </w:tc>
        <w:tc>
          <w:tcPr>
            <w:tcW w:w="1418" w:type="dxa"/>
          </w:tcPr>
          <w:p w:rsidR="004E51F7" w:rsidRPr="00F07778" w:rsidRDefault="004E51F7" w:rsidP="00366B7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41,4</w:t>
            </w:r>
          </w:p>
        </w:tc>
        <w:tc>
          <w:tcPr>
            <w:tcW w:w="1276" w:type="dxa"/>
          </w:tcPr>
          <w:p w:rsidR="004E51F7" w:rsidRPr="00F07778" w:rsidRDefault="004E51F7" w:rsidP="0082159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41,4</w:t>
            </w:r>
          </w:p>
        </w:tc>
      </w:tr>
      <w:tr w:rsidR="004E51F7" w:rsidRPr="001C3772" w:rsidTr="007F05AA">
        <w:tc>
          <w:tcPr>
            <w:tcW w:w="674" w:type="dxa"/>
          </w:tcPr>
          <w:p w:rsidR="004E51F7" w:rsidRPr="001C3772" w:rsidRDefault="004E51F7" w:rsidP="002F20FB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1C3772">
              <w:rPr>
                <w:sz w:val="25"/>
                <w:szCs w:val="25"/>
              </w:rPr>
              <w:t>3.</w:t>
            </w:r>
          </w:p>
        </w:tc>
        <w:tc>
          <w:tcPr>
            <w:tcW w:w="6238" w:type="dxa"/>
          </w:tcPr>
          <w:p w:rsidR="004E51F7" w:rsidRPr="001C3772" w:rsidRDefault="004E51F7" w:rsidP="002F20FB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1C3772">
              <w:rPr>
                <w:color w:val="000000"/>
                <w:sz w:val="25"/>
                <w:szCs w:val="25"/>
              </w:rPr>
              <w:t xml:space="preserve">Доля руководителей и педагогических работников общеобразовательных учреждений, прошедших повышение квалификации и (или) профессиональную переподготовку для работы в соответствии с федеральными государственными образовательными стандартами, в общей численности руководителей и педагогических работников общеобразовательных учреждений </w:t>
            </w:r>
            <w:r w:rsidRPr="001C3772">
              <w:rPr>
                <w:sz w:val="25"/>
                <w:szCs w:val="25"/>
              </w:rPr>
              <w:t>(проценты)</w:t>
            </w:r>
          </w:p>
        </w:tc>
        <w:tc>
          <w:tcPr>
            <w:tcW w:w="1418" w:type="dxa"/>
          </w:tcPr>
          <w:p w:rsidR="004E51F7" w:rsidRPr="00F07778" w:rsidRDefault="004E51F7" w:rsidP="00366B7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48,0</w:t>
            </w:r>
          </w:p>
        </w:tc>
        <w:tc>
          <w:tcPr>
            <w:tcW w:w="1276" w:type="dxa"/>
          </w:tcPr>
          <w:p w:rsidR="004E51F7" w:rsidRPr="00F07778" w:rsidRDefault="004E51F7" w:rsidP="0082159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48,0</w:t>
            </w:r>
          </w:p>
        </w:tc>
      </w:tr>
      <w:tr w:rsidR="004E51F7" w:rsidRPr="001C3772" w:rsidTr="007F05AA">
        <w:tc>
          <w:tcPr>
            <w:tcW w:w="674" w:type="dxa"/>
          </w:tcPr>
          <w:p w:rsidR="004E51F7" w:rsidRPr="001C3772" w:rsidRDefault="004E51F7" w:rsidP="002F20FB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1C3772">
              <w:rPr>
                <w:sz w:val="25"/>
                <w:szCs w:val="25"/>
              </w:rPr>
              <w:t>4.</w:t>
            </w:r>
          </w:p>
        </w:tc>
        <w:tc>
          <w:tcPr>
            <w:tcW w:w="6238" w:type="dxa"/>
          </w:tcPr>
          <w:p w:rsidR="004E51F7" w:rsidRPr="001C3772" w:rsidRDefault="004E51F7" w:rsidP="002F20FB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1C3772">
              <w:rPr>
                <w:rFonts w:ascii="Times New Roman" w:hAnsi="Times New Roman" w:cs="Times New Roman"/>
                <w:sz w:val="25"/>
                <w:szCs w:val="25"/>
              </w:rPr>
              <w:t>Доля общеобразовательных учреждений, осуществляющих дистанционное обучение обучающихся, в общей численности общеобразовательных учреждений (проценты)</w:t>
            </w:r>
          </w:p>
        </w:tc>
        <w:tc>
          <w:tcPr>
            <w:tcW w:w="1418" w:type="dxa"/>
          </w:tcPr>
          <w:p w:rsidR="004E51F7" w:rsidRPr="00F07778" w:rsidRDefault="004E51F7" w:rsidP="00366B7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6,7</w:t>
            </w:r>
          </w:p>
        </w:tc>
        <w:tc>
          <w:tcPr>
            <w:tcW w:w="1276" w:type="dxa"/>
          </w:tcPr>
          <w:p w:rsidR="004E51F7" w:rsidRPr="001C3772" w:rsidRDefault="004E51F7" w:rsidP="002F20FB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6,7</w:t>
            </w:r>
          </w:p>
        </w:tc>
      </w:tr>
      <w:tr w:rsidR="004E51F7" w:rsidRPr="001C3772" w:rsidTr="007F05AA">
        <w:tc>
          <w:tcPr>
            <w:tcW w:w="674" w:type="dxa"/>
          </w:tcPr>
          <w:p w:rsidR="004E51F7" w:rsidRPr="001C3772" w:rsidRDefault="004E51F7" w:rsidP="002F20FB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1C3772">
              <w:rPr>
                <w:sz w:val="25"/>
                <w:szCs w:val="25"/>
              </w:rPr>
              <w:t>5.</w:t>
            </w:r>
          </w:p>
        </w:tc>
        <w:tc>
          <w:tcPr>
            <w:tcW w:w="6238" w:type="dxa"/>
          </w:tcPr>
          <w:p w:rsidR="004E51F7" w:rsidRPr="001C3772" w:rsidRDefault="004E51F7" w:rsidP="002F20FB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1C3772">
              <w:rPr>
                <w:rFonts w:ascii="Times New Roman" w:hAnsi="Times New Roman" w:cs="Times New Roman"/>
                <w:sz w:val="25"/>
                <w:szCs w:val="25"/>
              </w:rPr>
              <w:t xml:space="preserve">Динамика снижения потребления по всем видам топливно-энергетических ресурсов </w:t>
            </w:r>
          </w:p>
        </w:tc>
        <w:tc>
          <w:tcPr>
            <w:tcW w:w="1418" w:type="dxa"/>
          </w:tcPr>
          <w:p w:rsidR="004E51F7" w:rsidRPr="00F07778" w:rsidRDefault="004E51F7" w:rsidP="00366B7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положительная</w:t>
            </w:r>
          </w:p>
        </w:tc>
        <w:tc>
          <w:tcPr>
            <w:tcW w:w="1276" w:type="dxa"/>
          </w:tcPr>
          <w:p w:rsidR="004E51F7" w:rsidRPr="001C3772" w:rsidRDefault="004E51F7" w:rsidP="002F20FB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6"/>
                <w:szCs w:val="26"/>
              </w:rPr>
              <w:t>отрицательная</w:t>
            </w:r>
          </w:p>
        </w:tc>
      </w:tr>
    </w:tbl>
    <w:p w:rsidR="004E51F7" w:rsidRDefault="004E51F7" w:rsidP="00366B75">
      <w:pPr>
        <w:jc w:val="both"/>
        <w:rPr>
          <w:sz w:val="28"/>
          <w:szCs w:val="28"/>
        </w:rPr>
      </w:pPr>
    </w:p>
    <w:p w:rsidR="004E51F7" w:rsidRDefault="004E51F7" w:rsidP="008E1A8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Белозерского муниципального района</w:t>
      </w:r>
      <w:r>
        <w:rPr>
          <w:sz w:val="28"/>
          <w:szCs w:val="28"/>
        </w:rPr>
        <w:tab/>
        <w:t>___________ / __</w:t>
      </w:r>
      <w:r w:rsidRPr="00F0471D">
        <w:rPr>
          <w:sz w:val="28"/>
          <w:szCs w:val="28"/>
          <w:u w:val="single"/>
        </w:rPr>
        <w:t>Е.В. Шашкин</w:t>
      </w:r>
      <w:r>
        <w:rPr>
          <w:sz w:val="28"/>
          <w:szCs w:val="28"/>
        </w:rPr>
        <w:t>_</w:t>
      </w:r>
    </w:p>
    <w:p w:rsidR="004E51F7" w:rsidRPr="00B412DA" w:rsidRDefault="004E51F7" w:rsidP="008E1A8C">
      <w:pPr>
        <w:jc w:val="both"/>
        <w:rPr>
          <w:sz w:val="22"/>
          <w:szCs w:val="2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 w:rsidRPr="00B412DA">
        <w:rPr>
          <w:sz w:val="22"/>
          <w:szCs w:val="22"/>
        </w:rPr>
        <w:t>подпись</w:t>
      </w:r>
      <w:r w:rsidRPr="00B412DA">
        <w:rPr>
          <w:sz w:val="22"/>
          <w:szCs w:val="22"/>
        </w:rPr>
        <w:tab/>
      </w:r>
      <w:r w:rsidRPr="00B412DA">
        <w:rPr>
          <w:sz w:val="22"/>
          <w:szCs w:val="22"/>
        </w:rPr>
        <w:tab/>
      </w:r>
      <w:r>
        <w:rPr>
          <w:sz w:val="22"/>
          <w:szCs w:val="22"/>
        </w:rPr>
        <w:t xml:space="preserve">       </w:t>
      </w:r>
      <w:r w:rsidRPr="00B412DA">
        <w:rPr>
          <w:sz w:val="22"/>
          <w:szCs w:val="22"/>
        </w:rPr>
        <w:t>расшифровка</w:t>
      </w:r>
    </w:p>
    <w:p w:rsidR="004E51F7" w:rsidRDefault="004E51F7" w:rsidP="00366B75">
      <w:pPr>
        <w:jc w:val="both"/>
        <w:rPr>
          <w:sz w:val="28"/>
          <w:szCs w:val="28"/>
        </w:rPr>
        <w:sectPr w:rsidR="004E51F7" w:rsidSect="00366B75">
          <w:pgSz w:w="11906" w:h="16838"/>
          <w:pgMar w:top="567" w:right="567" w:bottom="1134" w:left="567" w:header="720" w:footer="720" w:gutter="0"/>
          <w:cols w:space="720"/>
        </w:sectPr>
      </w:pPr>
    </w:p>
    <w:p w:rsidR="004E51F7" w:rsidRDefault="004E51F7" w:rsidP="00366B75">
      <w:pPr>
        <w:jc w:val="right"/>
        <w:rPr>
          <w:bCs/>
          <w:sz w:val="28"/>
        </w:rPr>
      </w:pPr>
      <w:r>
        <w:rPr>
          <w:bCs/>
          <w:sz w:val="28"/>
        </w:rPr>
        <w:t>Приложение № 9</w:t>
      </w:r>
    </w:p>
    <w:p w:rsidR="004E51F7" w:rsidRDefault="004E51F7" w:rsidP="00366B75">
      <w:pPr>
        <w:jc w:val="right"/>
        <w:rPr>
          <w:bCs/>
          <w:sz w:val="28"/>
        </w:rPr>
      </w:pPr>
      <w:r>
        <w:rPr>
          <w:bCs/>
          <w:sz w:val="28"/>
        </w:rPr>
        <w:t>к Соглашению</w:t>
      </w:r>
    </w:p>
    <w:p w:rsidR="004E51F7" w:rsidRDefault="004E51F7" w:rsidP="008E1A8C">
      <w:pPr>
        <w:jc w:val="right"/>
        <w:rPr>
          <w:sz w:val="28"/>
          <w:szCs w:val="28"/>
        </w:rPr>
      </w:pPr>
      <w:r w:rsidRPr="00C57DC9">
        <w:rPr>
          <w:bCs/>
          <w:sz w:val="28"/>
        </w:rPr>
        <w:t>от _</w:t>
      </w:r>
      <w:r w:rsidRPr="00D43B10">
        <w:rPr>
          <w:bCs/>
          <w:sz w:val="28"/>
          <w:u w:val="single"/>
        </w:rPr>
        <w:t>31.05</w:t>
      </w:r>
      <w:r w:rsidRPr="00C57DC9">
        <w:rPr>
          <w:bCs/>
          <w:sz w:val="28"/>
        </w:rPr>
        <w:t>_ 2013 года № _</w:t>
      </w:r>
      <w:r w:rsidRPr="00D43B10">
        <w:rPr>
          <w:bCs/>
          <w:sz w:val="28"/>
          <w:u w:val="single"/>
        </w:rPr>
        <w:t>242</w:t>
      </w:r>
    </w:p>
    <w:p w:rsidR="004E51F7" w:rsidRPr="001C3772" w:rsidRDefault="004E51F7" w:rsidP="00366B75">
      <w:pPr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4E51F7" w:rsidRDefault="004E51F7" w:rsidP="00366B75">
      <w:pPr>
        <w:tabs>
          <w:tab w:val="left" w:pos="3291"/>
        </w:tabs>
        <w:jc w:val="center"/>
        <w:rPr>
          <w:sz w:val="28"/>
        </w:rPr>
      </w:pPr>
      <w:r>
        <w:rPr>
          <w:sz w:val="28"/>
        </w:rPr>
        <w:t>Отчет о показателях деятельности общеобразовательных учреждений</w:t>
      </w:r>
    </w:p>
    <w:p w:rsidR="004E51F7" w:rsidRDefault="004E51F7" w:rsidP="00366B75">
      <w:pPr>
        <w:tabs>
          <w:tab w:val="left" w:pos="3291"/>
        </w:tabs>
        <w:jc w:val="center"/>
        <w:rPr>
          <w:sz w:val="28"/>
        </w:rPr>
      </w:pPr>
      <w:r>
        <w:rPr>
          <w:sz w:val="28"/>
          <w:szCs w:val="28"/>
        </w:rPr>
        <w:t>Белозерского</w:t>
      </w:r>
      <w:r w:rsidRPr="00B412DA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за 2 квартал  2013 года.</w:t>
      </w:r>
    </w:p>
    <w:p w:rsidR="004E51F7" w:rsidRPr="00B412DA" w:rsidRDefault="004E51F7" w:rsidP="00366B75">
      <w:pPr>
        <w:tabs>
          <w:tab w:val="left" w:pos="3291"/>
        </w:tabs>
        <w:ind w:firstLine="709"/>
        <w:jc w:val="both"/>
        <w:rPr>
          <w:sz w:val="10"/>
          <w:szCs w:val="10"/>
        </w:rPr>
      </w:pPr>
    </w:p>
    <w:tbl>
      <w:tblPr>
        <w:tblW w:w="15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08"/>
        <w:gridCol w:w="2690"/>
        <w:gridCol w:w="1635"/>
        <w:gridCol w:w="1865"/>
      </w:tblGrid>
      <w:tr w:rsidR="004E51F7" w:rsidRPr="00373712" w:rsidTr="007F05AA">
        <w:trPr>
          <w:trHeight w:val="330"/>
        </w:trPr>
        <w:tc>
          <w:tcPr>
            <w:tcW w:w="9108" w:type="dxa"/>
            <w:vMerge w:val="restart"/>
            <w:vAlign w:val="center"/>
          </w:tcPr>
          <w:p w:rsidR="004E51F7" w:rsidRPr="00373712" w:rsidRDefault="004E51F7" w:rsidP="002F20FB">
            <w:pPr>
              <w:tabs>
                <w:tab w:val="left" w:pos="3291"/>
              </w:tabs>
              <w:jc w:val="center"/>
              <w:rPr>
                <w:sz w:val="28"/>
              </w:rPr>
            </w:pPr>
            <w:r w:rsidRPr="00373712">
              <w:rPr>
                <w:sz w:val="28"/>
              </w:rPr>
              <w:t>Среднегодовая наполняемость классов</w:t>
            </w:r>
          </w:p>
        </w:tc>
        <w:tc>
          <w:tcPr>
            <w:tcW w:w="2690" w:type="dxa"/>
            <w:vMerge w:val="restart"/>
            <w:vAlign w:val="center"/>
          </w:tcPr>
          <w:p w:rsidR="004E51F7" w:rsidRPr="00373712" w:rsidRDefault="004E51F7" w:rsidP="002F20FB">
            <w:pPr>
              <w:tabs>
                <w:tab w:val="left" w:pos="3291"/>
              </w:tabs>
              <w:jc w:val="center"/>
              <w:rPr>
                <w:sz w:val="28"/>
              </w:rPr>
            </w:pPr>
            <w:r w:rsidRPr="00373712">
              <w:rPr>
                <w:sz w:val="28"/>
              </w:rPr>
              <w:t>Единицы измерения</w:t>
            </w:r>
          </w:p>
        </w:tc>
        <w:tc>
          <w:tcPr>
            <w:tcW w:w="3500" w:type="dxa"/>
            <w:gridSpan w:val="2"/>
            <w:vAlign w:val="center"/>
          </w:tcPr>
          <w:p w:rsidR="004E51F7" w:rsidRPr="00373712" w:rsidRDefault="004E51F7" w:rsidP="002F20FB">
            <w:pPr>
              <w:tabs>
                <w:tab w:val="left" w:pos="3291"/>
              </w:tabs>
              <w:jc w:val="center"/>
              <w:rPr>
                <w:sz w:val="28"/>
              </w:rPr>
            </w:pPr>
            <w:r w:rsidRPr="00373712">
              <w:rPr>
                <w:sz w:val="28"/>
              </w:rPr>
              <w:t>Показатель деятельности</w:t>
            </w:r>
          </w:p>
        </w:tc>
      </w:tr>
      <w:tr w:rsidR="004E51F7" w:rsidRPr="00373712" w:rsidTr="007F05AA">
        <w:trPr>
          <w:trHeight w:val="315"/>
        </w:trPr>
        <w:tc>
          <w:tcPr>
            <w:tcW w:w="9108" w:type="dxa"/>
            <w:vMerge/>
            <w:vAlign w:val="center"/>
          </w:tcPr>
          <w:p w:rsidR="004E51F7" w:rsidRPr="00373712" w:rsidRDefault="004E51F7" w:rsidP="002F20FB">
            <w:pPr>
              <w:tabs>
                <w:tab w:val="left" w:pos="3291"/>
              </w:tabs>
              <w:jc w:val="center"/>
              <w:rPr>
                <w:sz w:val="28"/>
              </w:rPr>
            </w:pPr>
          </w:p>
        </w:tc>
        <w:tc>
          <w:tcPr>
            <w:tcW w:w="2690" w:type="dxa"/>
            <w:vMerge/>
            <w:vAlign w:val="center"/>
          </w:tcPr>
          <w:p w:rsidR="004E51F7" w:rsidRPr="00373712" w:rsidRDefault="004E51F7" w:rsidP="002F20FB">
            <w:pPr>
              <w:tabs>
                <w:tab w:val="left" w:pos="3291"/>
              </w:tabs>
              <w:jc w:val="center"/>
              <w:rPr>
                <w:sz w:val="28"/>
              </w:rPr>
            </w:pPr>
          </w:p>
        </w:tc>
        <w:tc>
          <w:tcPr>
            <w:tcW w:w="1635" w:type="dxa"/>
            <w:vAlign w:val="center"/>
          </w:tcPr>
          <w:p w:rsidR="004E51F7" w:rsidRPr="00373712" w:rsidRDefault="004E51F7" w:rsidP="002F20FB">
            <w:pPr>
              <w:tabs>
                <w:tab w:val="left" w:pos="3291"/>
              </w:tabs>
              <w:jc w:val="center"/>
              <w:rPr>
                <w:sz w:val="28"/>
              </w:rPr>
            </w:pPr>
          </w:p>
        </w:tc>
        <w:tc>
          <w:tcPr>
            <w:tcW w:w="1865" w:type="dxa"/>
            <w:vAlign w:val="center"/>
          </w:tcPr>
          <w:p w:rsidR="004E51F7" w:rsidRPr="00373712" w:rsidRDefault="004E51F7" w:rsidP="002F20FB">
            <w:pPr>
              <w:tabs>
                <w:tab w:val="left" w:pos="3291"/>
              </w:tabs>
              <w:jc w:val="center"/>
              <w:rPr>
                <w:sz w:val="28"/>
              </w:rPr>
            </w:pPr>
          </w:p>
        </w:tc>
      </w:tr>
      <w:tr w:rsidR="004E51F7" w:rsidRPr="00373712" w:rsidTr="007F05AA">
        <w:tc>
          <w:tcPr>
            <w:tcW w:w="9108" w:type="dxa"/>
          </w:tcPr>
          <w:p w:rsidR="004E51F7" w:rsidRPr="00373712" w:rsidRDefault="004E51F7" w:rsidP="002F20FB">
            <w:pPr>
              <w:tabs>
                <w:tab w:val="left" w:pos="3291"/>
              </w:tabs>
              <w:jc w:val="both"/>
              <w:rPr>
                <w:sz w:val="28"/>
              </w:rPr>
            </w:pPr>
            <w:r w:rsidRPr="00373712">
              <w:rPr>
                <w:sz w:val="28"/>
              </w:rPr>
              <w:t>в городской местности</w:t>
            </w:r>
          </w:p>
        </w:tc>
        <w:tc>
          <w:tcPr>
            <w:tcW w:w="2690" w:type="dxa"/>
          </w:tcPr>
          <w:p w:rsidR="004E51F7" w:rsidRPr="00373712" w:rsidRDefault="004E51F7" w:rsidP="002F20FB">
            <w:pPr>
              <w:tabs>
                <w:tab w:val="left" w:pos="3291"/>
              </w:tabs>
              <w:jc w:val="center"/>
              <w:rPr>
                <w:sz w:val="28"/>
              </w:rPr>
            </w:pPr>
            <w:r w:rsidRPr="00373712">
              <w:rPr>
                <w:sz w:val="28"/>
              </w:rPr>
              <w:t>человек</w:t>
            </w:r>
          </w:p>
        </w:tc>
        <w:tc>
          <w:tcPr>
            <w:tcW w:w="1635" w:type="dxa"/>
          </w:tcPr>
          <w:p w:rsidR="004E51F7" w:rsidRPr="00373712" w:rsidRDefault="004E51F7" w:rsidP="002F20FB">
            <w:pPr>
              <w:tabs>
                <w:tab w:val="left" w:pos="329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24,9*</w:t>
            </w:r>
          </w:p>
        </w:tc>
        <w:tc>
          <w:tcPr>
            <w:tcW w:w="1865" w:type="dxa"/>
          </w:tcPr>
          <w:p w:rsidR="004E51F7" w:rsidRPr="00373712" w:rsidRDefault="004E51F7" w:rsidP="00821599">
            <w:pPr>
              <w:tabs>
                <w:tab w:val="left" w:pos="3291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24,8*</w:t>
            </w:r>
          </w:p>
        </w:tc>
      </w:tr>
      <w:tr w:rsidR="004E51F7" w:rsidRPr="00373712" w:rsidTr="007F05AA">
        <w:tc>
          <w:tcPr>
            <w:tcW w:w="9108" w:type="dxa"/>
          </w:tcPr>
          <w:p w:rsidR="004E51F7" w:rsidRPr="00373712" w:rsidRDefault="004E51F7" w:rsidP="002F20FB">
            <w:pPr>
              <w:tabs>
                <w:tab w:val="left" w:pos="3291"/>
              </w:tabs>
              <w:jc w:val="both"/>
              <w:rPr>
                <w:sz w:val="28"/>
              </w:rPr>
            </w:pPr>
            <w:r w:rsidRPr="00373712">
              <w:rPr>
                <w:sz w:val="28"/>
              </w:rPr>
              <w:t>в сельской местности</w:t>
            </w:r>
          </w:p>
        </w:tc>
        <w:tc>
          <w:tcPr>
            <w:tcW w:w="2690" w:type="dxa"/>
          </w:tcPr>
          <w:p w:rsidR="004E51F7" w:rsidRPr="00373712" w:rsidRDefault="004E51F7" w:rsidP="002F20FB">
            <w:pPr>
              <w:tabs>
                <w:tab w:val="left" w:pos="3291"/>
              </w:tabs>
              <w:jc w:val="center"/>
              <w:rPr>
                <w:sz w:val="28"/>
              </w:rPr>
            </w:pPr>
            <w:r w:rsidRPr="00373712">
              <w:rPr>
                <w:sz w:val="28"/>
              </w:rPr>
              <w:t>человек</w:t>
            </w:r>
          </w:p>
        </w:tc>
        <w:tc>
          <w:tcPr>
            <w:tcW w:w="1635" w:type="dxa"/>
          </w:tcPr>
          <w:p w:rsidR="004E51F7" w:rsidRPr="00373712" w:rsidRDefault="004E51F7" w:rsidP="007F05AA">
            <w:pPr>
              <w:tabs>
                <w:tab w:val="left" w:pos="329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6,7</w:t>
            </w:r>
          </w:p>
        </w:tc>
        <w:tc>
          <w:tcPr>
            <w:tcW w:w="1865" w:type="dxa"/>
          </w:tcPr>
          <w:p w:rsidR="004E51F7" w:rsidRPr="00373712" w:rsidRDefault="004E51F7" w:rsidP="00821599">
            <w:pPr>
              <w:tabs>
                <w:tab w:val="left" w:pos="3291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6,4</w:t>
            </w:r>
          </w:p>
        </w:tc>
      </w:tr>
      <w:tr w:rsidR="004E51F7" w:rsidRPr="00373712" w:rsidTr="007F05AA">
        <w:tc>
          <w:tcPr>
            <w:tcW w:w="9108" w:type="dxa"/>
          </w:tcPr>
          <w:p w:rsidR="004E51F7" w:rsidRPr="00373712" w:rsidRDefault="004E51F7" w:rsidP="002F20FB">
            <w:pPr>
              <w:tabs>
                <w:tab w:val="left" w:pos="3291"/>
              </w:tabs>
              <w:jc w:val="both"/>
              <w:rPr>
                <w:sz w:val="28"/>
              </w:rPr>
            </w:pPr>
            <w:r w:rsidRPr="00373712">
              <w:rPr>
                <w:sz w:val="28"/>
              </w:rPr>
              <w:t>средняя численность обучающихся на 1 учителя в общеобразовательном учреждении</w:t>
            </w:r>
          </w:p>
        </w:tc>
        <w:tc>
          <w:tcPr>
            <w:tcW w:w="2690" w:type="dxa"/>
          </w:tcPr>
          <w:p w:rsidR="004E51F7" w:rsidRPr="00373712" w:rsidRDefault="004E51F7" w:rsidP="002F20FB">
            <w:pPr>
              <w:tabs>
                <w:tab w:val="left" w:pos="3291"/>
              </w:tabs>
              <w:jc w:val="center"/>
              <w:rPr>
                <w:sz w:val="28"/>
              </w:rPr>
            </w:pPr>
            <w:r w:rsidRPr="00373712">
              <w:rPr>
                <w:sz w:val="28"/>
              </w:rPr>
              <w:t>человек</w:t>
            </w:r>
          </w:p>
        </w:tc>
        <w:tc>
          <w:tcPr>
            <w:tcW w:w="1635" w:type="dxa"/>
          </w:tcPr>
          <w:p w:rsidR="004E51F7" w:rsidRPr="00373712" w:rsidRDefault="004E51F7" w:rsidP="007F05AA">
            <w:pPr>
              <w:tabs>
                <w:tab w:val="left" w:pos="329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10,3**</w:t>
            </w:r>
          </w:p>
        </w:tc>
        <w:tc>
          <w:tcPr>
            <w:tcW w:w="1865" w:type="dxa"/>
          </w:tcPr>
          <w:p w:rsidR="004E51F7" w:rsidRPr="00373712" w:rsidRDefault="004E51F7" w:rsidP="00821599">
            <w:pPr>
              <w:tabs>
                <w:tab w:val="left" w:pos="3291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10,3**</w:t>
            </w:r>
          </w:p>
        </w:tc>
      </w:tr>
      <w:tr w:rsidR="004E51F7" w:rsidRPr="00373712" w:rsidTr="007F05AA">
        <w:tc>
          <w:tcPr>
            <w:tcW w:w="9108" w:type="dxa"/>
          </w:tcPr>
          <w:p w:rsidR="004E51F7" w:rsidRPr="00373712" w:rsidRDefault="004E51F7" w:rsidP="002F20FB">
            <w:pPr>
              <w:tabs>
                <w:tab w:val="left" w:pos="3291"/>
              </w:tabs>
              <w:jc w:val="both"/>
              <w:rPr>
                <w:sz w:val="28"/>
              </w:rPr>
            </w:pPr>
            <w:r w:rsidRPr="00373712">
              <w:rPr>
                <w:sz w:val="28"/>
              </w:rPr>
              <w:t>средняя численность обучающихся на 1 прочего работающего в общеобразовательном учреждении</w:t>
            </w:r>
          </w:p>
        </w:tc>
        <w:tc>
          <w:tcPr>
            <w:tcW w:w="2690" w:type="dxa"/>
          </w:tcPr>
          <w:p w:rsidR="004E51F7" w:rsidRPr="00373712" w:rsidRDefault="004E51F7" w:rsidP="002F20FB">
            <w:pPr>
              <w:tabs>
                <w:tab w:val="left" w:pos="3291"/>
              </w:tabs>
              <w:jc w:val="center"/>
              <w:rPr>
                <w:sz w:val="28"/>
              </w:rPr>
            </w:pPr>
            <w:r w:rsidRPr="00373712">
              <w:rPr>
                <w:sz w:val="28"/>
              </w:rPr>
              <w:t>человек</w:t>
            </w:r>
          </w:p>
        </w:tc>
        <w:tc>
          <w:tcPr>
            <w:tcW w:w="1635" w:type="dxa"/>
          </w:tcPr>
          <w:p w:rsidR="004E51F7" w:rsidRPr="00373712" w:rsidRDefault="004E51F7" w:rsidP="002F20FB">
            <w:pPr>
              <w:tabs>
                <w:tab w:val="left" w:pos="329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7,3**</w:t>
            </w:r>
          </w:p>
        </w:tc>
        <w:tc>
          <w:tcPr>
            <w:tcW w:w="1865" w:type="dxa"/>
          </w:tcPr>
          <w:p w:rsidR="004E51F7" w:rsidRPr="00373712" w:rsidRDefault="004E51F7" w:rsidP="00821599">
            <w:pPr>
              <w:tabs>
                <w:tab w:val="left" w:pos="3291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8,4**</w:t>
            </w:r>
          </w:p>
        </w:tc>
      </w:tr>
    </w:tbl>
    <w:p w:rsidR="004E51F7" w:rsidRPr="0077130E" w:rsidRDefault="004E51F7" w:rsidP="0077130E">
      <w:pPr>
        <w:jc w:val="both"/>
        <w:rPr>
          <w:sz w:val="28"/>
          <w:szCs w:val="28"/>
        </w:rPr>
      </w:pPr>
      <w:r>
        <w:rPr>
          <w:sz w:val="28"/>
          <w:szCs w:val="28"/>
        </w:rPr>
        <w:t>*б</w:t>
      </w:r>
      <w:r w:rsidRPr="0077130E">
        <w:rPr>
          <w:sz w:val="28"/>
          <w:szCs w:val="28"/>
        </w:rPr>
        <w:t xml:space="preserve">ез учёта </w:t>
      </w:r>
      <w:r>
        <w:rPr>
          <w:sz w:val="28"/>
          <w:szCs w:val="28"/>
        </w:rPr>
        <w:t>специальной (</w:t>
      </w:r>
      <w:r w:rsidRPr="0077130E">
        <w:rPr>
          <w:sz w:val="28"/>
          <w:szCs w:val="28"/>
        </w:rPr>
        <w:t>коррекционной</w:t>
      </w:r>
      <w:r>
        <w:rPr>
          <w:sz w:val="28"/>
          <w:szCs w:val="28"/>
        </w:rPr>
        <w:t>)</w:t>
      </w:r>
      <w:r w:rsidRPr="0077130E">
        <w:rPr>
          <w:sz w:val="28"/>
          <w:szCs w:val="28"/>
        </w:rPr>
        <w:t xml:space="preserve"> школы и коррекционных классов </w:t>
      </w:r>
      <w:r w:rsidRPr="0077130E">
        <w:rPr>
          <w:sz w:val="28"/>
          <w:szCs w:val="28"/>
          <w:lang w:val="en-US"/>
        </w:rPr>
        <w:t>VII</w:t>
      </w:r>
      <w:r w:rsidRPr="0077130E">
        <w:rPr>
          <w:sz w:val="28"/>
          <w:szCs w:val="28"/>
        </w:rPr>
        <w:t xml:space="preserve"> вида</w:t>
      </w:r>
    </w:p>
    <w:p w:rsidR="004E51F7" w:rsidRDefault="004E51F7" w:rsidP="00366B75">
      <w:pPr>
        <w:jc w:val="both"/>
        <w:rPr>
          <w:sz w:val="28"/>
          <w:szCs w:val="28"/>
        </w:rPr>
      </w:pPr>
      <w:r>
        <w:rPr>
          <w:sz w:val="28"/>
          <w:szCs w:val="28"/>
        </w:rPr>
        <w:t>**без учёта специальной (</w:t>
      </w:r>
      <w:r w:rsidRPr="0077130E">
        <w:rPr>
          <w:sz w:val="28"/>
          <w:szCs w:val="28"/>
        </w:rPr>
        <w:t>коррекционной</w:t>
      </w:r>
      <w:r>
        <w:rPr>
          <w:sz w:val="28"/>
          <w:szCs w:val="28"/>
        </w:rPr>
        <w:t>)</w:t>
      </w:r>
      <w:r w:rsidRPr="0077130E">
        <w:rPr>
          <w:sz w:val="28"/>
          <w:szCs w:val="28"/>
        </w:rPr>
        <w:t xml:space="preserve"> школы</w:t>
      </w:r>
    </w:p>
    <w:p w:rsidR="004E51F7" w:rsidRDefault="004E51F7" w:rsidP="008E1A8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Белозерского муниципального района</w:t>
      </w:r>
      <w:r>
        <w:rPr>
          <w:sz w:val="28"/>
          <w:szCs w:val="28"/>
        </w:rPr>
        <w:tab/>
        <w:t>____________ / __</w:t>
      </w:r>
      <w:r w:rsidRPr="00F0471D">
        <w:rPr>
          <w:sz w:val="28"/>
          <w:szCs w:val="28"/>
          <w:u w:val="single"/>
        </w:rPr>
        <w:t>Е.В. Шашкин</w:t>
      </w:r>
      <w:r>
        <w:rPr>
          <w:sz w:val="28"/>
          <w:szCs w:val="28"/>
        </w:rPr>
        <w:t>_</w:t>
      </w:r>
    </w:p>
    <w:p w:rsidR="004E51F7" w:rsidRPr="00B412DA" w:rsidRDefault="004E51F7" w:rsidP="008E1A8C">
      <w:pPr>
        <w:jc w:val="both"/>
        <w:rPr>
          <w:sz w:val="22"/>
          <w:szCs w:val="2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412DA">
        <w:rPr>
          <w:sz w:val="22"/>
          <w:szCs w:val="22"/>
        </w:rPr>
        <w:t>подпись</w:t>
      </w:r>
      <w:r w:rsidRPr="00B412DA">
        <w:rPr>
          <w:sz w:val="22"/>
          <w:szCs w:val="22"/>
        </w:rPr>
        <w:tab/>
      </w:r>
      <w:r w:rsidRPr="00B412DA">
        <w:rPr>
          <w:sz w:val="22"/>
          <w:szCs w:val="22"/>
        </w:rPr>
        <w:tab/>
      </w:r>
      <w:r>
        <w:rPr>
          <w:sz w:val="22"/>
          <w:szCs w:val="22"/>
        </w:rPr>
        <w:t xml:space="preserve">       </w:t>
      </w:r>
      <w:r w:rsidRPr="00B412DA">
        <w:rPr>
          <w:sz w:val="22"/>
          <w:szCs w:val="22"/>
        </w:rPr>
        <w:t>расшифровка</w:t>
      </w:r>
    </w:p>
    <w:p w:rsidR="004E51F7" w:rsidRPr="00B412DA" w:rsidRDefault="004E51F7" w:rsidP="00366B75">
      <w:pPr>
        <w:jc w:val="both"/>
        <w:rPr>
          <w:sz w:val="22"/>
          <w:szCs w:val="22"/>
        </w:rPr>
      </w:pPr>
    </w:p>
    <w:p w:rsidR="004E51F7" w:rsidRDefault="004E51F7" w:rsidP="00366B75">
      <w:pPr>
        <w:jc w:val="right"/>
        <w:rPr>
          <w:bCs/>
          <w:sz w:val="28"/>
        </w:rPr>
        <w:sectPr w:rsidR="004E51F7" w:rsidSect="009B4FF3">
          <w:pgSz w:w="16838" w:h="11906" w:orient="landscape"/>
          <w:pgMar w:top="567" w:right="567" w:bottom="567" w:left="1134" w:header="720" w:footer="720" w:gutter="0"/>
          <w:cols w:space="720"/>
        </w:sectPr>
      </w:pPr>
    </w:p>
    <w:p w:rsidR="004E51F7" w:rsidRDefault="004E51F7" w:rsidP="00366B75">
      <w:pPr>
        <w:jc w:val="right"/>
        <w:rPr>
          <w:bCs/>
          <w:sz w:val="28"/>
        </w:rPr>
      </w:pPr>
      <w:r>
        <w:rPr>
          <w:bCs/>
          <w:sz w:val="28"/>
        </w:rPr>
        <w:t>Приложение № 10</w:t>
      </w:r>
    </w:p>
    <w:p w:rsidR="004E51F7" w:rsidRDefault="004E51F7" w:rsidP="00366B75">
      <w:pPr>
        <w:jc w:val="right"/>
        <w:rPr>
          <w:bCs/>
          <w:sz w:val="28"/>
        </w:rPr>
      </w:pPr>
      <w:r>
        <w:rPr>
          <w:bCs/>
          <w:sz w:val="28"/>
        </w:rPr>
        <w:t>к Соглашению</w:t>
      </w:r>
    </w:p>
    <w:p w:rsidR="004E51F7" w:rsidRDefault="004E51F7" w:rsidP="00366B75">
      <w:pPr>
        <w:jc w:val="right"/>
        <w:rPr>
          <w:bCs/>
          <w:sz w:val="28"/>
        </w:rPr>
      </w:pPr>
      <w:r w:rsidRPr="00C57DC9">
        <w:rPr>
          <w:bCs/>
          <w:sz w:val="28"/>
        </w:rPr>
        <w:t>от _</w:t>
      </w:r>
      <w:r w:rsidRPr="00D43B10">
        <w:rPr>
          <w:bCs/>
          <w:sz w:val="28"/>
          <w:u w:val="single"/>
        </w:rPr>
        <w:t>31.05</w:t>
      </w:r>
      <w:r w:rsidRPr="00C57DC9">
        <w:rPr>
          <w:bCs/>
          <w:sz w:val="28"/>
        </w:rPr>
        <w:t>_ 2013 года № _</w:t>
      </w:r>
      <w:r w:rsidRPr="00D43B10">
        <w:rPr>
          <w:bCs/>
          <w:sz w:val="28"/>
          <w:u w:val="single"/>
        </w:rPr>
        <w:t>242</w:t>
      </w:r>
    </w:p>
    <w:p w:rsidR="004E51F7" w:rsidRDefault="004E51F7" w:rsidP="00366B75">
      <w:pPr>
        <w:jc w:val="right"/>
        <w:rPr>
          <w:bCs/>
          <w:sz w:val="28"/>
        </w:rPr>
      </w:pPr>
      <w:r>
        <w:rPr>
          <w:bCs/>
          <w:sz w:val="28"/>
        </w:rPr>
        <w:t>Форма</w:t>
      </w:r>
    </w:p>
    <w:p w:rsidR="004E51F7" w:rsidRDefault="004E51F7" w:rsidP="00366B75">
      <w:pPr>
        <w:jc w:val="right"/>
        <w:rPr>
          <w:bCs/>
          <w:sz w:val="28"/>
        </w:rPr>
      </w:pPr>
    </w:p>
    <w:p w:rsidR="004E51F7" w:rsidRPr="009539F4" w:rsidRDefault="004E51F7" w:rsidP="00366B75">
      <w:pPr>
        <w:jc w:val="center"/>
        <w:rPr>
          <w:sz w:val="28"/>
          <w:szCs w:val="28"/>
        </w:rPr>
      </w:pPr>
      <w:r w:rsidRPr="009539F4">
        <w:rPr>
          <w:bCs/>
          <w:sz w:val="28"/>
          <w:szCs w:val="28"/>
        </w:rPr>
        <w:t xml:space="preserve">Информация о средней заработной плате и фонде оплаты труда работников </w:t>
      </w:r>
      <w:r>
        <w:rPr>
          <w:bCs/>
          <w:sz w:val="28"/>
          <w:szCs w:val="28"/>
        </w:rPr>
        <w:t>общеобразовательных учреждений Белозерского муниципального района за _2__</w:t>
      </w:r>
      <w:r w:rsidRPr="009539F4">
        <w:rPr>
          <w:bCs/>
          <w:sz w:val="28"/>
          <w:szCs w:val="28"/>
        </w:rPr>
        <w:t xml:space="preserve"> квартал 2013 года</w:t>
      </w:r>
    </w:p>
    <w:p w:rsidR="004E51F7" w:rsidRDefault="004E51F7" w:rsidP="00366B75">
      <w:pPr>
        <w:jc w:val="both"/>
      </w:pPr>
    </w:p>
    <w:tbl>
      <w:tblPr>
        <w:tblW w:w="15318" w:type="dxa"/>
        <w:tblInd w:w="91" w:type="dxa"/>
        <w:tblLook w:val="0000"/>
      </w:tblPr>
      <w:tblGrid>
        <w:gridCol w:w="756"/>
        <w:gridCol w:w="3868"/>
        <w:gridCol w:w="2340"/>
        <w:gridCol w:w="1721"/>
        <w:gridCol w:w="2340"/>
        <w:gridCol w:w="1800"/>
        <w:gridCol w:w="2493"/>
      </w:tblGrid>
      <w:tr w:rsidR="004E51F7" w:rsidRPr="009539F4" w:rsidTr="0077130E">
        <w:trPr>
          <w:trHeight w:val="912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51F7" w:rsidRPr="009539F4" w:rsidRDefault="004E51F7" w:rsidP="002F20FB">
            <w:pPr>
              <w:jc w:val="center"/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 xml:space="preserve">  № пп</w:t>
            </w:r>
          </w:p>
        </w:tc>
        <w:tc>
          <w:tcPr>
            <w:tcW w:w="3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51F7" w:rsidRDefault="004E51F7" w:rsidP="002F20FB">
            <w:pPr>
              <w:jc w:val="center"/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>Наименование катего</w:t>
            </w:r>
            <w:r>
              <w:rPr>
                <w:sz w:val="24"/>
                <w:szCs w:val="24"/>
              </w:rPr>
              <w:t>рии</w:t>
            </w:r>
          </w:p>
          <w:p w:rsidR="004E51F7" w:rsidRPr="009539F4" w:rsidRDefault="004E51F7" w:rsidP="002F20FB">
            <w:pPr>
              <w:jc w:val="center"/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>работников</w:t>
            </w:r>
          </w:p>
        </w:tc>
        <w:tc>
          <w:tcPr>
            <w:tcW w:w="4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E51F7" w:rsidRPr="009539F4" w:rsidRDefault="004E51F7" w:rsidP="002F20FB">
            <w:pPr>
              <w:jc w:val="center"/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 xml:space="preserve">Средняя численность работников, человек 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51F7" w:rsidRPr="009539F4" w:rsidRDefault="004E51F7" w:rsidP="002F20FB">
            <w:pPr>
              <w:jc w:val="center"/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 xml:space="preserve">Фонд начисленной заработной платы работников за отчетный период, тыс.рублей  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1F7" w:rsidRPr="009539F4" w:rsidRDefault="004E51F7" w:rsidP="002F20FB">
            <w:pPr>
              <w:jc w:val="center"/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 xml:space="preserve">Средняя заработная плата, рублей </w:t>
            </w:r>
          </w:p>
        </w:tc>
      </w:tr>
      <w:tr w:rsidR="004E51F7" w:rsidRPr="009539F4" w:rsidTr="0077130E">
        <w:trPr>
          <w:trHeight w:val="1005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51F7" w:rsidRPr="009539F4" w:rsidRDefault="004E51F7" w:rsidP="002F20FB">
            <w:pPr>
              <w:rPr>
                <w:sz w:val="24"/>
                <w:szCs w:val="24"/>
              </w:rPr>
            </w:pPr>
          </w:p>
        </w:tc>
        <w:tc>
          <w:tcPr>
            <w:tcW w:w="3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51F7" w:rsidRPr="009539F4" w:rsidRDefault="004E51F7" w:rsidP="002F20FB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51F7" w:rsidRPr="009539F4" w:rsidRDefault="004E51F7" w:rsidP="002F20FB">
            <w:pPr>
              <w:jc w:val="center"/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>списочного состава           (без внешних сов</w:t>
            </w:r>
            <w:r>
              <w:rPr>
                <w:sz w:val="24"/>
                <w:szCs w:val="24"/>
              </w:rPr>
              <w:t>-</w:t>
            </w:r>
            <w:r w:rsidRPr="009539F4">
              <w:rPr>
                <w:sz w:val="24"/>
                <w:szCs w:val="24"/>
              </w:rPr>
              <w:t xml:space="preserve">местителей)                </w:t>
            </w:r>
            <w:r w:rsidRPr="009539F4">
              <w:rPr>
                <w:b/>
                <w:bCs/>
                <w:sz w:val="24"/>
                <w:szCs w:val="24"/>
              </w:rPr>
              <w:t>&lt; 1 &gt;</w:t>
            </w:r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51F7" w:rsidRPr="009539F4" w:rsidRDefault="004E51F7" w:rsidP="002F20FB">
            <w:pPr>
              <w:jc w:val="center"/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 xml:space="preserve">внешних совместителей             </w:t>
            </w:r>
            <w:r w:rsidRPr="009539F4">
              <w:rPr>
                <w:b/>
                <w:bCs/>
                <w:sz w:val="24"/>
                <w:szCs w:val="24"/>
              </w:rPr>
              <w:t>&lt; 2 &gt;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51F7" w:rsidRPr="009539F4" w:rsidRDefault="004E51F7" w:rsidP="002F20FB">
            <w:pPr>
              <w:jc w:val="center"/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>списочного состава (без внешних сов</w:t>
            </w:r>
            <w:r>
              <w:rPr>
                <w:sz w:val="24"/>
                <w:szCs w:val="24"/>
              </w:rPr>
              <w:t>-</w:t>
            </w:r>
            <w:r w:rsidRPr="009539F4">
              <w:rPr>
                <w:sz w:val="24"/>
                <w:szCs w:val="24"/>
              </w:rPr>
              <w:t>местителей)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51F7" w:rsidRPr="009539F4" w:rsidRDefault="004E51F7" w:rsidP="002F20FB">
            <w:pPr>
              <w:jc w:val="center"/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>внешних совместителей</w:t>
            </w:r>
          </w:p>
        </w:tc>
        <w:tc>
          <w:tcPr>
            <w:tcW w:w="2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51F7" w:rsidRPr="009539F4" w:rsidRDefault="004E51F7" w:rsidP="002F20FB">
            <w:pPr>
              <w:jc w:val="center"/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>списочного состава  (без внешних совместителей)</w:t>
            </w:r>
          </w:p>
        </w:tc>
      </w:tr>
      <w:tr w:rsidR="004E51F7" w:rsidRPr="009539F4" w:rsidTr="0077130E">
        <w:trPr>
          <w:trHeight w:val="279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51F7" w:rsidRPr="009539F4" w:rsidRDefault="004E51F7" w:rsidP="002F20FB">
            <w:pPr>
              <w:rPr>
                <w:sz w:val="24"/>
                <w:szCs w:val="24"/>
              </w:rPr>
            </w:pPr>
          </w:p>
        </w:tc>
        <w:tc>
          <w:tcPr>
            <w:tcW w:w="3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51F7" w:rsidRPr="009539F4" w:rsidRDefault="004E51F7" w:rsidP="002F20FB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51F7" w:rsidRPr="009539F4" w:rsidRDefault="004E51F7" w:rsidP="002F20FB">
            <w:pPr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51F7" w:rsidRPr="009539F4" w:rsidRDefault="004E51F7" w:rsidP="002F20FB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51F7" w:rsidRPr="009539F4" w:rsidRDefault="004E51F7" w:rsidP="002F20F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51F7" w:rsidRPr="009539F4" w:rsidRDefault="004E51F7" w:rsidP="002F20FB">
            <w:pPr>
              <w:rPr>
                <w:sz w:val="24"/>
                <w:szCs w:val="24"/>
              </w:rPr>
            </w:pPr>
          </w:p>
        </w:tc>
        <w:tc>
          <w:tcPr>
            <w:tcW w:w="2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51F7" w:rsidRPr="009539F4" w:rsidRDefault="004E51F7" w:rsidP="002F20FB">
            <w:pPr>
              <w:rPr>
                <w:sz w:val="24"/>
                <w:szCs w:val="24"/>
              </w:rPr>
            </w:pPr>
          </w:p>
        </w:tc>
      </w:tr>
      <w:tr w:rsidR="004E51F7" w:rsidRPr="009539F4" w:rsidTr="0077130E">
        <w:trPr>
          <w:trHeight w:val="3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F7" w:rsidRPr="009539F4" w:rsidRDefault="004E51F7" w:rsidP="002F20FB">
            <w:pPr>
              <w:jc w:val="center"/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> 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1F7" w:rsidRPr="009539F4" w:rsidRDefault="004E51F7" w:rsidP="002F20FB">
            <w:pPr>
              <w:jc w:val="center"/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1F7" w:rsidRPr="009539F4" w:rsidRDefault="004E51F7" w:rsidP="002F20FB">
            <w:pPr>
              <w:jc w:val="center"/>
              <w:rPr>
                <w:b/>
                <w:bCs/>
                <w:sz w:val="24"/>
                <w:szCs w:val="24"/>
              </w:rPr>
            </w:pPr>
            <w:r w:rsidRPr="009539F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1F7" w:rsidRPr="009539F4" w:rsidRDefault="004E51F7" w:rsidP="002F20FB">
            <w:pPr>
              <w:jc w:val="center"/>
              <w:rPr>
                <w:b/>
                <w:bCs/>
                <w:sz w:val="24"/>
                <w:szCs w:val="24"/>
              </w:rPr>
            </w:pPr>
            <w:r w:rsidRPr="009539F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51F7" w:rsidRPr="009539F4" w:rsidRDefault="004E51F7" w:rsidP="002F20FB">
            <w:pPr>
              <w:jc w:val="center"/>
              <w:rPr>
                <w:b/>
                <w:bCs/>
                <w:sz w:val="24"/>
                <w:szCs w:val="24"/>
              </w:rPr>
            </w:pPr>
            <w:r w:rsidRPr="009539F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F7" w:rsidRPr="009539F4" w:rsidRDefault="004E51F7" w:rsidP="002F20FB">
            <w:pPr>
              <w:jc w:val="center"/>
              <w:rPr>
                <w:b/>
                <w:bCs/>
                <w:sz w:val="24"/>
                <w:szCs w:val="24"/>
              </w:rPr>
            </w:pPr>
            <w:r w:rsidRPr="009539F4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1F7" w:rsidRPr="009539F4" w:rsidRDefault="004E51F7" w:rsidP="002F20FB">
            <w:pPr>
              <w:jc w:val="center"/>
              <w:rPr>
                <w:b/>
                <w:bCs/>
                <w:sz w:val="24"/>
                <w:szCs w:val="24"/>
              </w:rPr>
            </w:pPr>
            <w:r w:rsidRPr="009539F4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4E51F7" w:rsidRPr="009539F4" w:rsidTr="0077130E">
        <w:trPr>
          <w:trHeight w:val="97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F7" w:rsidRPr="009539F4" w:rsidRDefault="004E51F7" w:rsidP="002F20FB">
            <w:pPr>
              <w:jc w:val="center"/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>3.1.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1F7" w:rsidRPr="009539F4" w:rsidRDefault="004E51F7" w:rsidP="002F20FB">
            <w:pPr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 xml:space="preserve">педагогические работники учреждений, реализующих программы общего образования, из  них: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1F7" w:rsidRPr="009539F4" w:rsidRDefault="004E51F7" w:rsidP="00821599">
            <w:pPr>
              <w:jc w:val="center"/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198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1F7" w:rsidRPr="009539F4" w:rsidRDefault="004E51F7" w:rsidP="008215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</w:t>
            </w:r>
            <w:r w:rsidRPr="009539F4">
              <w:rPr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1F7" w:rsidRPr="009539F4" w:rsidRDefault="004E51F7" w:rsidP="008215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24968,9</w:t>
            </w:r>
            <w:r w:rsidRPr="009539F4">
              <w:rPr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1F7" w:rsidRPr="009539F4" w:rsidRDefault="004E51F7" w:rsidP="008215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464,7</w:t>
            </w:r>
            <w:r w:rsidRPr="009539F4">
              <w:rPr>
                <w:sz w:val="24"/>
                <w:szCs w:val="24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1F7" w:rsidRPr="009539F4" w:rsidRDefault="004E51F7" w:rsidP="008215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21017,59</w:t>
            </w:r>
            <w:r w:rsidRPr="009539F4">
              <w:rPr>
                <w:sz w:val="24"/>
                <w:szCs w:val="24"/>
              </w:rPr>
              <w:t> </w:t>
            </w:r>
          </w:p>
        </w:tc>
      </w:tr>
      <w:tr w:rsidR="004E51F7" w:rsidRPr="009539F4" w:rsidTr="0077130E">
        <w:trPr>
          <w:trHeight w:val="713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F7" w:rsidRPr="009539F4" w:rsidRDefault="004E51F7" w:rsidP="002F20FB">
            <w:pPr>
              <w:jc w:val="center"/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>3.1.1.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1F7" w:rsidRPr="009539F4" w:rsidRDefault="004E51F7" w:rsidP="002F20FB">
            <w:pPr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>учителя учреждений, реализующих программы общего образования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1F7" w:rsidRPr="009539F4" w:rsidRDefault="004E51F7" w:rsidP="00821599">
            <w:pPr>
              <w:jc w:val="center"/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158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1F7" w:rsidRPr="009539F4" w:rsidRDefault="004E51F7" w:rsidP="008215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</w:t>
            </w:r>
            <w:r w:rsidRPr="009539F4">
              <w:rPr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1F7" w:rsidRPr="009539F4" w:rsidRDefault="004E51F7" w:rsidP="008215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21284,5</w:t>
            </w:r>
            <w:r w:rsidRPr="009539F4">
              <w:rPr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1F7" w:rsidRPr="009539F4" w:rsidRDefault="004E51F7" w:rsidP="008215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253,9</w:t>
            </w:r>
            <w:r w:rsidRPr="009539F4">
              <w:rPr>
                <w:sz w:val="24"/>
                <w:szCs w:val="24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1F7" w:rsidRPr="009539F4" w:rsidRDefault="004E51F7" w:rsidP="008215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22452</w:t>
            </w:r>
            <w:r w:rsidRPr="009539F4">
              <w:rPr>
                <w:sz w:val="24"/>
                <w:szCs w:val="24"/>
              </w:rPr>
              <w:t> </w:t>
            </w:r>
          </w:p>
        </w:tc>
      </w:tr>
      <w:tr w:rsidR="004E51F7" w:rsidRPr="009539F4" w:rsidTr="0077130E">
        <w:trPr>
          <w:trHeight w:val="405"/>
        </w:trPr>
        <w:tc>
          <w:tcPr>
            <w:tcW w:w="1531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E51F7" w:rsidRPr="009539F4" w:rsidRDefault="004E51F7" w:rsidP="002F20FB">
            <w:pPr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 xml:space="preserve">    &lt;1&gt;   Показывается  среднесписочная  численность  работников  (в  целых единицах)</w:t>
            </w:r>
          </w:p>
        </w:tc>
      </w:tr>
      <w:tr w:rsidR="004E51F7" w:rsidRPr="009539F4" w:rsidTr="0077130E">
        <w:trPr>
          <w:trHeight w:val="510"/>
        </w:trPr>
        <w:tc>
          <w:tcPr>
            <w:tcW w:w="1531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51F7" w:rsidRPr="009539F4" w:rsidRDefault="004E51F7" w:rsidP="002F20FB">
            <w:pPr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 xml:space="preserve">    &lt;2&gt;    Средняя    численность    внешних    совместителей   исчисляется пропорционально  фактически отработанному времени (допускается заполнение с десятичным знаком) </w:t>
            </w:r>
          </w:p>
        </w:tc>
      </w:tr>
      <w:tr w:rsidR="004E51F7" w:rsidRPr="009539F4" w:rsidTr="0077130E">
        <w:trPr>
          <w:trHeight w:val="525"/>
        </w:trPr>
        <w:tc>
          <w:tcPr>
            <w:tcW w:w="1531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51F7" w:rsidRPr="009539F4" w:rsidRDefault="004E51F7" w:rsidP="002F20FB">
            <w:pPr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>При заполнении данного отчета необходимо смотреть форму федерального статистического наблюдения - форма № ЗП-образование (приказ Росстата от 30.10.2012 № 574)</w:t>
            </w:r>
          </w:p>
        </w:tc>
      </w:tr>
    </w:tbl>
    <w:p w:rsidR="004E51F7" w:rsidRDefault="004E51F7" w:rsidP="00366B75">
      <w:pPr>
        <w:jc w:val="both"/>
      </w:pPr>
    </w:p>
    <w:p w:rsidR="004E51F7" w:rsidRDefault="004E51F7" w:rsidP="008E1A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Белозерского муниципального района </w:t>
      </w:r>
      <w:r>
        <w:rPr>
          <w:sz w:val="28"/>
          <w:szCs w:val="28"/>
        </w:rPr>
        <w:tab/>
        <w:t>____________ / __</w:t>
      </w:r>
      <w:r w:rsidRPr="00F0471D">
        <w:rPr>
          <w:sz w:val="28"/>
          <w:szCs w:val="28"/>
          <w:u w:val="single"/>
        </w:rPr>
        <w:t>Е.В. Шашкин</w:t>
      </w:r>
      <w:r>
        <w:rPr>
          <w:sz w:val="28"/>
          <w:szCs w:val="28"/>
        </w:rPr>
        <w:t>_</w:t>
      </w:r>
    </w:p>
    <w:p w:rsidR="004E51F7" w:rsidRDefault="004E51F7" w:rsidP="008E1A8C">
      <w:pPr>
        <w:jc w:val="both"/>
        <w:rPr>
          <w:sz w:val="22"/>
          <w:szCs w:val="2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B412DA">
        <w:rPr>
          <w:sz w:val="22"/>
          <w:szCs w:val="22"/>
        </w:rPr>
        <w:t>подпись</w:t>
      </w:r>
      <w:r w:rsidRPr="00B412DA">
        <w:rPr>
          <w:sz w:val="22"/>
          <w:szCs w:val="22"/>
        </w:rPr>
        <w:tab/>
      </w:r>
      <w:r w:rsidRPr="00B412DA">
        <w:rPr>
          <w:sz w:val="22"/>
          <w:szCs w:val="22"/>
        </w:rPr>
        <w:tab/>
      </w:r>
      <w:r>
        <w:rPr>
          <w:sz w:val="22"/>
          <w:szCs w:val="22"/>
        </w:rPr>
        <w:t xml:space="preserve">       </w:t>
      </w:r>
      <w:r w:rsidRPr="00B412DA">
        <w:rPr>
          <w:sz w:val="22"/>
          <w:szCs w:val="22"/>
        </w:rPr>
        <w:t>расшифровка</w:t>
      </w:r>
    </w:p>
    <w:p w:rsidR="004E51F7" w:rsidRDefault="004E51F7" w:rsidP="008E1A8C">
      <w:pPr>
        <w:jc w:val="both"/>
        <w:rPr>
          <w:sz w:val="22"/>
          <w:szCs w:val="22"/>
        </w:rPr>
      </w:pPr>
    </w:p>
    <w:p w:rsidR="004E51F7" w:rsidRDefault="004E51F7" w:rsidP="008E1A8C">
      <w:pPr>
        <w:jc w:val="both"/>
        <w:rPr>
          <w:sz w:val="22"/>
          <w:szCs w:val="22"/>
        </w:rPr>
      </w:pPr>
    </w:p>
    <w:p w:rsidR="004E51F7" w:rsidRDefault="004E51F7" w:rsidP="008E1A8C">
      <w:pPr>
        <w:jc w:val="both"/>
        <w:rPr>
          <w:sz w:val="22"/>
          <w:szCs w:val="22"/>
        </w:rPr>
      </w:pPr>
    </w:p>
    <w:p w:rsidR="004E51F7" w:rsidRDefault="004E51F7" w:rsidP="008E1A8C">
      <w:pPr>
        <w:jc w:val="both"/>
        <w:rPr>
          <w:sz w:val="22"/>
          <w:szCs w:val="22"/>
        </w:rPr>
      </w:pPr>
    </w:p>
    <w:p w:rsidR="004E51F7" w:rsidRDefault="004E51F7" w:rsidP="008E1A8C">
      <w:pPr>
        <w:pStyle w:val="Title"/>
        <w:jc w:val="left"/>
        <w:sectPr w:rsidR="004E51F7" w:rsidSect="009B4FF3">
          <w:pgSz w:w="16838" w:h="11906" w:orient="landscape"/>
          <w:pgMar w:top="567" w:right="567" w:bottom="567" w:left="1134" w:header="720" w:footer="720" w:gutter="0"/>
          <w:cols w:space="720"/>
          <w:docGrid w:linePitch="360"/>
        </w:sectPr>
      </w:pPr>
    </w:p>
    <w:p w:rsidR="004E51F7" w:rsidRDefault="004E51F7" w:rsidP="005204E8">
      <w:pPr>
        <w:widowControl w:val="0"/>
        <w:ind w:right="5102"/>
      </w:pPr>
    </w:p>
    <w:sectPr w:rsidR="004E51F7" w:rsidSect="005204E8">
      <w:pgSz w:w="11906" w:h="16838"/>
      <w:pgMar w:top="567" w:right="567" w:bottom="1134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35C0A"/>
    <w:multiLevelType w:val="hybridMultilevel"/>
    <w:tmpl w:val="1AA6CC8C"/>
    <w:lvl w:ilvl="0" w:tplc="205491C8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88F5BEC"/>
    <w:multiLevelType w:val="hybridMultilevel"/>
    <w:tmpl w:val="3CB667F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6B75"/>
    <w:rsid w:val="000005DF"/>
    <w:rsid w:val="00005487"/>
    <w:rsid w:val="00013EAE"/>
    <w:rsid w:val="000269B4"/>
    <w:rsid w:val="00032E18"/>
    <w:rsid w:val="000424F1"/>
    <w:rsid w:val="00044F62"/>
    <w:rsid w:val="000528C9"/>
    <w:rsid w:val="00052D2B"/>
    <w:rsid w:val="00054AAD"/>
    <w:rsid w:val="00063898"/>
    <w:rsid w:val="0006782A"/>
    <w:rsid w:val="00092F26"/>
    <w:rsid w:val="000A0147"/>
    <w:rsid w:val="000A49D1"/>
    <w:rsid w:val="000A7E42"/>
    <w:rsid w:val="000C66B7"/>
    <w:rsid w:val="000D3E90"/>
    <w:rsid w:val="000D7A5E"/>
    <w:rsid w:val="000E48B0"/>
    <w:rsid w:val="000E4CA2"/>
    <w:rsid w:val="000E5A2E"/>
    <w:rsid w:val="000E78C0"/>
    <w:rsid w:val="000F438D"/>
    <w:rsid w:val="00103F53"/>
    <w:rsid w:val="00104ACD"/>
    <w:rsid w:val="00105E14"/>
    <w:rsid w:val="0011139D"/>
    <w:rsid w:val="00111709"/>
    <w:rsid w:val="00113BAE"/>
    <w:rsid w:val="00130327"/>
    <w:rsid w:val="00132CC1"/>
    <w:rsid w:val="0013399E"/>
    <w:rsid w:val="001353DF"/>
    <w:rsid w:val="00137FBC"/>
    <w:rsid w:val="00141566"/>
    <w:rsid w:val="00143CF2"/>
    <w:rsid w:val="00147401"/>
    <w:rsid w:val="00151EC9"/>
    <w:rsid w:val="001558F1"/>
    <w:rsid w:val="00167D4C"/>
    <w:rsid w:val="00185978"/>
    <w:rsid w:val="00194DC5"/>
    <w:rsid w:val="0019622F"/>
    <w:rsid w:val="001A07C2"/>
    <w:rsid w:val="001A249C"/>
    <w:rsid w:val="001A47EA"/>
    <w:rsid w:val="001B1F0F"/>
    <w:rsid w:val="001B7147"/>
    <w:rsid w:val="001B7FB0"/>
    <w:rsid w:val="001C0256"/>
    <w:rsid w:val="001C3772"/>
    <w:rsid w:val="001C6D36"/>
    <w:rsid w:val="001E3CE9"/>
    <w:rsid w:val="001E5996"/>
    <w:rsid w:val="001E67DD"/>
    <w:rsid w:val="001F02B9"/>
    <w:rsid w:val="001F0F1F"/>
    <w:rsid w:val="002037C8"/>
    <w:rsid w:val="00206B68"/>
    <w:rsid w:val="002208A6"/>
    <w:rsid w:val="002234A5"/>
    <w:rsid w:val="00240252"/>
    <w:rsid w:val="00241491"/>
    <w:rsid w:val="00243014"/>
    <w:rsid w:val="00243982"/>
    <w:rsid w:val="002450E9"/>
    <w:rsid w:val="002469E3"/>
    <w:rsid w:val="00253A4C"/>
    <w:rsid w:val="00256A2E"/>
    <w:rsid w:val="002707E4"/>
    <w:rsid w:val="002768E0"/>
    <w:rsid w:val="002774E2"/>
    <w:rsid w:val="002800BA"/>
    <w:rsid w:val="002820EF"/>
    <w:rsid w:val="00282715"/>
    <w:rsid w:val="00287323"/>
    <w:rsid w:val="002A421D"/>
    <w:rsid w:val="002B148D"/>
    <w:rsid w:val="002B37AD"/>
    <w:rsid w:val="002B518E"/>
    <w:rsid w:val="002D5482"/>
    <w:rsid w:val="002D6A77"/>
    <w:rsid w:val="002E09E2"/>
    <w:rsid w:val="002E6F2D"/>
    <w:rsid w:val="002F20FB"/>
    <w:rsid w:val="00302BB6"/>
    <w:rsid w:val="00307E6A"/>
    <w:rsid w:val="00315EFE"/>
    <w:rsid w:val="00322D80"/>
    <w:rsid w:val="00324F63"/>
    <w:rsid w:val="003331F5"/>
    <w:rsid w:val="00343564"/>
    <w:rsid w:val="00347DB9"/>
    <w:rsid w:val="00366B75"/>
    <w:rsid w:val="00373712"/>
    <w:rsid w:val="003822EB"/>
    <w:rsid w:val="003A0457"/>
    <w:rsid w:val="003A2CAA"/>
    <w:rsid w:val="003A2F31"/>
    <w:rsid w:val="003B471A"/>
    <w:rsid w:val="003C2D37"/>
    <w:rsid w:val="003C43CA"/>
    <w:rsid w:val="003D2E23"/>
    <w:rsid w:val="003E2DB5"/>
    <w:rsid w:val="003E3605"/>
    <w:rsid w:val="00402617"/>
    <w:rsid w:val="00406FA8"/>
    <w:rsid w:val="00412BF8"/>
    <w:rsid w:val="00416A12"/>
    <w:rsid w:val="00421F84"/>
    <w:rsid w:val="00423082"/>
    <w:rsid w:val="00432BCA"/>
    <w:rsid w:val="004452B3"/>
    <w:rsid w:val="00445EC3"/>
    <w:rsid w:val="00454CB8"/>
    <w:rsid w:val="0046398A"/>
    <w:rsid w:val="00465B9B"/>
    <w:rsid w:val="004A12B0"/>
    <w:rsid w:val="004B6211"/>
    <w:rsid w:val="004C6A51"/>
    <w:rsid w:val="004D5527"/>
    <w:rsid w:val="004D61B2"/>
    <w:rsid w:val="004E08BB"/>
    <w:rsid w:val="004E0E52"/>
    <w:rsid w:val="004E147A"/>
    <w:rsid w:val="004E4200"/>
    <w:rsid w:val="004E51F7"/>
    <w:rsid w:val="004F2E55"/>
    <w:rsid w:val="004F34A9"/>
    <w:rsid w:val="004F6021"/>
    <w:rsid w:val="00502F19"/>
    <w:rsid w:val="005041E5"/>
    <w:rsid w:val="005175DE"/>
    <w:rsid w:val="005204E8"/>
    <w:rsid w:val="005213C0"/>
    <w:rsid w:val="00540F3C"/>
    <w:rsid w:val="00543E21"/>
    <w:rsid w:val="00544083"/>
    <w:rsid w:val="00544801"/>
    <w:rsid w:val="00546048"/>
    <w:rsid w:val="0055436F"/>
    <w:rsid w:val="005543CC"/>
    <w:rsid w:val="005603A6"/>
    <w:rsid w:val="00582008"/>
    <w:rsid w:val="0058492A"/>
    <w:rsid w:val="00591E97"/>
    <w:rsid w:val="00596065"/>
    <w:rsid w:val="005A5926"/>
    <w:rsid w:val="005B55A8"/>
    <w:rsid w:val="005F48FA"/>
    <w:rsid w:val="00614970"/>
    <w:rsid w:val="00633040"/>
    <w:rsid w:val="00642EF7"/>
    <w:rsid w:val="00657A90"/>
    <w:rsid w:val="00663A88"/>
    <w:rsid w:val="00682E9F"/>
    <w:rsid w:val="006A6633"/>
    <w:rsid w:val="006B1556"/>
    <w:rsid w:val="006B4DB1"/>
    <w:rsid w:val="006C6676"/>
    <w:rsid w:val="006D5EFF"/>
    <w:rsid w:val="006E0A8B"/>
    <w:rsid w:val="006F2E63"/>
    <w:rsid w:val="00702C87"/>
    <w:rsid w:val="007322CB"/>
    <w:rsid w:val="00733015"/>
    <w:rsid w:val="00737055"/>
    <w:rsid w:val="00737379"/>
    <w:rsid w:val="007433D0"/>
    <w:rsid w:val="007452E6"/>
    <w:rsid w:val="0075074D"/>
    <w:rsid w:val="0077130E"/>
    <w:rsid w:val="00772DA5"/>
    <w:rsid w:val="00775FB1"/>
    <w:rsid w:val="0078525F"/>
    <w:rsid w:val="00790FAE"/>
    <w:rsid w:val="007B02E8"/>
    <w:rsid w:val="007B4EC7"/>
    <w:rsid w:val="007B6BD1"/>
    <w:rsid w:val="007C1E48"/>
    <w:rsid w:val="007D348A"/>
    <w:rsid w:val="007D3A75"/>
    <w:rsid w:val="007D546D"/>
    <w:rsid w:val="007E04DC"/>
    <w:rsid w:val="007E6692"/>
    <w:rsid w:val="007E797C"/>
    <w:rsid w:val="007F05AA"/>
    <w:rsid w:val="007F1050"/>
    <w:rsid w:val="007F54D6"/>
    <w:rsid w:val="008020CD"/>
    <w:rsid w:val="00811A3B"/>
    <w:rsid w:val="008147F7"/>
    <w:rsid w:val="00821599"/>
    <w:rsid w:val="0083202F"/>
    <w:rsid w:val="00835BCD"/>
    <w:rsid w:val="00851C23"/>
    <w:rsid w:val="00851D40"/>
    <w:rsid w:val="00856255"/>
    <w:rsid w:val="00860ED6"/>
    <w:rsid w:val="008662B3"/>
    <w:rsid w:val="00882DBE"/>
    <w:rsid w:val="00885466"/>
    <w:rsid w:val="00887ED9"/>
    <w:rsid w:val="008A0ABE"/>
    <w:rsid w:val="008A2D12"/>
    <w:rsid w:val="008B11E5"/>
    <w:rsid w:val="008B627D"/>
    <w:rsid w:val="008C2205"/>
    <w:rsid w:val="008D04BC"/>
    <w:rsid w:val="008D4A70"/>
    <w:rsid w:val="008E1A8C"/>
    <w:rsid w:val="008E5794"/>
    <w:rsid w:val="008E6835"/>
    <w:rsid w:val="008F16B5"/>
    <w:rsid w:val="008F26FB"/>
    <w:rsid w:val="008F28BA"/>
    <w:rsid w:val="00904299"/>
    <w:rsid w:val="00923DF6"/>
    <w:rsid w:val="00931B04"/>
    <w:rsid w:val="00937A1E"/>
    <w:rsid w:val="00953744"/>
    <w:rsid w:val="009539F4"/>
    <w:rsid w:val="00954C7F"/>
    <w:rsid w:val="00955D17"/>
    <w:rsid w:val="00973142"/>
    <w:rsid w:val="0097773A"/>
    <w:rsid w:val="0098673E"/>
    <w:rsid w:val="00986CA8"/>
    <w:rsid w:val="00987CD1"/>
    <w:rsid w:val="00995CD6"/>
    <w:rsid w:val="009A6274"/>
    <w:rsid w:val="009B4FF3"/>
    <w:rsid w:val="009B6F00"/>
    <w:rsid w:val="009D4122"/>
    <w:rsid w:val="009D6DD7"/>
    <w:rsid w:val="009E0705"/>
    <w:rsid w:val="00A005DB"/>
    <w:rsid w:val="00A01F65"/>
    <w:rsid w:val="00A05E88"/>
    <w:rsid w:val="00A43DDE"/>
    <w:rsid w:val="00A56D79"/>
    <w:rsid w:val="00A612E1"/>
    <w:rsid w:val="00A641C3"/>
    <w:rsid w:val="00A7199B"/>
    <w:rsid w:val="00A80FAC"/>
    <w:rsid w:val="00A86AD6"/>
    <w:rsid w:val="00A86E88"/>
    <w:rsid w:val="00AA31AD"/>
    <w:rsid w:val="00AA3D28"/>
    <w:rsid w:val="00AA70D5"/>
    <w:rsid w:val="00AB2450"/>
    <w:rsid w:val="00AC3966"/>
    <w:rsid w:val="00AD40F6"/>
    <w:rsid w:val="00AF1F68"/>
    <w:rsid w:val="00B01C83"/>
    <w:rsid w:val="00B02954"/>
    <w:rsid w:val="00B04AC6"/>
    <w:rsid w:val="00B11631"/>
    <w:rsid w:val="00B25FE3"/>
    <w:rsid w:val="00B26DE4"/>
    <w:rsid w:val="00B32BFD"/>
    <w:rsid w:val="00B412DA"/>
    <w:rsid w:val="00B448A3"/>
    <w:rsid w:val="00B57237"/>
    <w:rsid w:val="00B620F0"/>
    <w:rsid w:val="00B709FF"/>
    <w:rsid w:val="00B77810"/>
    <w:rsid w:val="00B77CD3"/>
    <w:rsid w:val="00B85BB7"/>
    <w:rsid w:val="00B92038"/>
    <w:rsid w:val="00B9499F"/>
    <w:rsid w:val="00B95D37"/>
    <w:rsid w:val="00B9686F"/>
    <w:rsid w:val="00BA0B16"/>
    <w:rsid w:val="00BB4908"/>
    <w:rsid w:val="00BB6C33"/>
    <w:rsid w:val="00BC1D4F"/>
    <w:rsid w:val="00BC3E97"/>
    <w:rsid w:val="00BC5AA0"/>
    <w:rsid w:val="00BE3244"/>
    <w:rsid w:val="00C024C3"/>
    <w:rsid w:val="00C1587F"/>
    <w:rsid w:val="00C3637F"/>
    <w:rsid w:val="00C406AF"/>
    <w:rsid w:val="00C41FD4"/>
    <w:rsid w:val="00C44473"/>
    <w:rsid w:val="00C57DC9"/>
    <w:rsid w:val="00C63E1C"/>
    <w:rsid w:val="00C70301"/>
    <w:rsid w:val="00C7419F"/>
    <w:rsid w:val="00C76BAF"/>
    <w:rsid w:val="00C83241"/>
    <w:rsid w:val="00C945C4"/>
    <w:rsid w:val="00C95882"/>
    <w:rsid w:val="00CA36A5"/>
    <w:rsid w:val="00CA4F98"/>
    <w:rsid w:val="00CA5E55"/>
    <w:rsid w:val="00CB5E4D"/>
    <w:rsid w:val="00CB7C49"/>
    <w:rsid w:val="00CC31DF"/>
    <w:rsid w:val="00CD168E"/>
    <w:rsid w:val="00CF4F04"/>
    <w:rsid w:val="00D004B4"/>
    <w:rsid w:val="00D02BD2"/>
    <w:rsid w:val="00D03697"/>
    <w:rsid w:val="00D06D44"/>
    <w:rsid w:val="00D128D8"/>
    <w:rsid w:val="00D2081C"/>
    <w:rsid w:val="00D23073"/>
    <w:rsid w:val="00D251F6"/>
    <w:rsid w:val="00D26844"/>
    <w:rsid w:val="00D272A1"/>
    <w:rsid w:val="00D31481"/>
    <w:rsid w:val="00D37A1B"/>
    <w:rsid w:val="00D43B10"/>
    <w:rsid w:val="00D44D35"/>
    <w:rsid w:val="00D4612F"/>
    <w:rsid w:val="00D5707A"/>
    <w:rsid w:val="00D60148"/>
    <w:rsid w:val="00D73C3A"/>
    <w:rsid w:val="00D8400E"/>
    <w:rsid w:val="00D9207A"/>
    <w:rsid w:val="00DA04E3"/>
    <w:rsid w:val="00DA0F3A"/>
    <w:rsid w:val="00DA2D65"/>
    <w:rsid w:val="00DB2016"/>
    <w:rsid w:val="00DB7487"/>
    <w:rsid w:val="00DB793B"/>
    <w:rsid w:val="00DC333A"/>
    <w:rsid w:val="00DC74C6"/>
    <w:rsid w:val="00DE0E20"/>
    <w:rsid w:val="00E06824"/>
    <w:rsid w:val="00E2160F"/>
    <w:rsid w:val="00E34763"/>
    <w:rsid w:val="00E35A6B"/>
    <w:rsid w:val="00E35DBB"/>
    <w:rsid w:val="00E414FC"/>
    <w:rsid w:val="00E4623E"/>
    <w:rsid w:val="00E47FE0"/>
    <w:rsid w:val="00E5059C"/>
    <w:rsid w:val="00E60227"/>
    <w:rsid w:val="00E675B3"/>
    <w:rsid w:val="00E70C0F"/>
    <w:rsid w:val="00E82985"/>
    <w:rsid w:val="00E82EEB"/>
    <w:rsid w:val="00E83235"/>
    <w:rsid w:val="00E835F2"/>
    <w:rsid w:val="00E86728"/>
    <w:rsid w:val="00E86E08"/>
    <w:rsid w:val="00E87B1E"/>
    <w:rsid w:val="00E90ADF"/>
    <w:rsid w:val="00E9187C"/>
    <w:rsid w:val="00EB06C3"/>
    <w:rsid w:val="00ED1210"/>
    <w:rsid w:val="00ED1CD4"/>
    <w:rsid w:val="00ED5E42"/>
    <w:rsid w:val="00ED75BC"/>
    <w:rsid w:val="00EF5128"/>
    <w:rsid w:val="00F02058"/>
    <w:rsid w:val="00F03289"/>
    <w:rsid w:val="00F0471D"/>
    <w:rsid w:val="00F068B0"/>
    <w:rsid w:val="00F07778"/>
    <w:rsid w:val="00F15297"/>
    <w:rsid w:val="00F27769"/>
    <w:rsid w:val="00F3097F"/>
    <w:rsid w:val="00F37D43"/>
    <w:rsid w:val="00F40273"/>
    <w:rsid w:val="00F43463"/>
    <w:rsid w:val="00F43D47"/>
    <w:rsid w:val="00F54A9C"/>
    <w:rsid w:val="00F77F81"/>
    <w:rsid w:val="00F95B5F"/>
    <w:rsid w:val="00FA10B7"/>
    <w:rsid w:val="00FA32AF"/>
    <w:rsid w:val="00FA3947"/>
    <w:rsid w:val="00FB2F38"/>
    <w:rsid w:val="00FC44B3"/>
    <w:rsid w:val="00FC52AF"/>
    <w:rsid w:val="00FD0B2C"/>
    <w:rsid w:val="00FD2082"/>
    <w:rsid w:val="00FD3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B75"/>
    <w:rPr>
      <w:rFonts w:ascii="Times New Roman" w:eastAsia="Times New Roman" w:hAnsi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F05AA"/>
    <w:pPr>
      <w:keepNext/>
      <w:widowControl w:val="0"/>
      <w:tabs>
        <w:tab w:val="left" w:pos="851"/>
      </w:tabs>
      <w:overflowPunct w:val="0"/>
      <w:autoSpaceDE w:val="0"/>
      <w:autoSpaceDN w:val="0"/>
      <w:adjustRightInd w:val="0"/>
      <w:ind w:right="5102"/>
      <w:jc w:val="center"/>
      <w:textAlignment w:val="baseline"/>
      <w:outlineLvl w:val="1"/>
    </w:pPr>
    <w:rPr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7F05AA"/>
    <w:rPr>
      <w:rFonts w:ascii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366B75"/>
    <w:pPr>
      <w:ind w:left="570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66B7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66B75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1">
    <w:name w:val="Без интервала1"/>
    <w:uiPriority w:val="99"/>
    <w:rsid w:val="00366B75"/>
    <w:rPr>
      <w:rFonts w:eastAsia="Times New Roman"/>
      <w:lang w:eastAsia="en-US"/>
    </w:rPr>
  </w:style>
  <w:style w:type="paragraph" w:styleId="ListParagraph">
    <w:name w:val="List Paragraph"/>
    <w:basedOn w:val="Normal"/>
    <w:uiPriority w:val="99"/>
    <w:qFormat/>
    <w:rsid w:val="0077130E"/>
    <w:pPr>
      <w:ind w:left="720"/>
      <w:contextualSpacing/>
    </w:pPr>
  </w:style>
  <w:style w:type="paragraph" w:styleId="Title">
    <w:name w:val="Title"/>
    <w:basedOn w:val="Normal"/>
    <w:link w:val="TitleChar"/>
    <w:uiPriority w:val="99"/>
    <w:qFormat/>
    <w:rsid w:val="008E1A8C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8E1A8C"/>
    <w:rPr>
      <w:rFonts w:ascii="Times New Roman" w:hAnsi="Times New Roman" w:cs="Times New Roman"/>
      <w:b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7F05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F05A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127</TotalTime>
  <Pages>5</Pages>
  <Words>592</Words>
  <Characters>3375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А.А. Разумовская</dc:creator>
  <cp:keywords/>
  <dc:description/>
  <cp:lastModifiedBy>Admin</cp:lastModifiedBy>
  <cp:revision>8</cp:revision>
  <cp:lastPrinted>2013-11-18T13:08:00Z</cp:lastPrinted>
  <dcterms:created xsi:type="dcterms:W3CDTF">2013-11-13T14:26:00Z</dcterms:created>
  <dcterms:modified xsi:type="dcterms:W3CDTF">2013-11-18T14:02:00Z</dcterms:modified>
</cp:coreProperties>
</file>